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526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0A0" w:firstRow="1" w:lastRow="0" w:firstColumn="1" w:lastColumn="0" w:noHBand="0" w:noVBand="0"/>
      </w:tblPr>
      <w:tblGrid>
        <w:gridCol w:w="3756"/>
        <w:gridCol w:w="4464"/>
      </w:tblGrid>
      <w:tr w:rsidR="000E5CB8" w:rsidRPr="00480753" w:rsidTr="00E85426">
        <w:tc>
          <w:tcPr>
            <w:tcW w:w="3827" w:type="dxa"/>
            <w:tcBorders>
              <w:top w:val="nil"/>
              <w:bottom w:val="nil"/>
              <w:right w:val="nil"/>
            </w:tcBorders>
          </w:tcPr>
          <w:p w:rsidR="000E5CB8" w:rsidRPr="00480753" w:rsidRDefault="000E5CB8" w:rsidP="00480753">
            <w:pPr>
              <w:pStyle w:val="Informazionidicontatto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Docente Coordinatore</w:t>
            </w:r>
          </w:p>
        </w:tc>
        <w:tc>
          <w:tcPr>
            <w:tcW w:w="4609" w:type="dxa"/>
            <w:tcBorders>
              <w:left w:val="nil"/>
            </w:tcBorders>
          </w:tcPr>
          <w:p w:rsidR="000E5CB8" w:rsidRPr="00480753" w:rsidRDefault="000E5CB8" w:rsidP="00480753">
            <w:pPr>
              <w:pStyle w:val="Informazionidicontatto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0E5CB8" w:rsidRPr="00480753" w:rsidTr="00E85426">
        <w:tc>
          <w:tcPr>
            <w:tcW w:w="3827" w:type="dxa"/>
            <w:tcBorders>
              <w:top w:val="nil"/>
              <w:bottom w:val="nil"/>
              <w:right w:val="nil"/>
            </w:tcBorders>
          </w:tcPr>
          <w:p w:rsidR="000E5CB8" w:rsidRPr="00480753" w:rsidRDefault="000E5CB8" w:rsidP="00480753">
            <w:pPr>
              <w:pStyle w:val="Informazionidicontatto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classe</w:t>
            </w:r>
          </w:p>
        </w:tc>
        <w:tc>
          <w:tcPr>
            <w:tcW w:w="4609" w:type="dxa"/>
            <w:tcBorders>
              <w:left w:val="nil"/>
            </w:tcBorders>
          </w:tcPr>
          <w:p w:rsidR="000E5CB8" w:rsidRPr="00480753" w:rsidRDefault="000E5CB8" w:rsidP="00480753">
            <w:pPr>
              <w:pStyle w:val="Informazionidicontatto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0E5CB8" w:rsidRPr="00480753" w:rsidTr="00E85426">
        <w:tc>
          <w:tcPr>
            <w:tcW w:w="3827" w:type="dxa"/>
            <w:tcBorders>
              <w:top w:val="nil"/>
              <w:bottom w:val="nil"/>
              <w:right w:val="nil"/>
            </w:tcBorders>
          </w:tcPr>
          <w:p w:rsidR="000E5CB8" w:rsidRPr="00480753" w:rsidRDefault="000E5CB8" w:rsidP="00480753">
            <w:pPr>
              <w:pStyle w:val="Informazionidicontatto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Style w:val="Enfasicorsivo"/>
                <w:rFonts w:ascii="Times New Roman" w:hAnsi="Times New Roman"/>
                <w:color w:val="auto"/>
                <w:sz w:val="28"/>
                <w:szCs w:val="28"/>
              </w:rPr>
              <w:t>indirizzo</w:t>
            </w:r>
          </w:p>
        </w:tc>
        <w:tc>
          <w:tcPr>
            <w:tcW w:w="4609" w:type="dxa"/>
            <w:tcBorders>
              <w:left w:val="nil"/>
            </w:tcBorders>
          </w:tcPr>
          <w:p w:rsidR="000E5CB8" w:rsidRPr="00480753" w:rsidRDefault="000E5CB8" w:rsidP="00480753">
            <w:pPr>
              <w:pStyle w:val="Informazionidicontatto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:rsidR="000E5CB8" w:rsidRDefault="000E5CB8" w:rsidP="007131D8">
      <w:pPr>
        <w:pStyle w:val="Informazionidicontatto"/>
        <w:jc w:val="center"/>
        <w:rPr>
          <w:rStyle w:val="Enfasicorsivo"/>
        </w:rPr>
      </w:pPr>
    </w:p>
    <w:p w:rsidR="000E5CB8" w:rsidRPr="00FD61A5" w:rsidRDefault="000E5CB8" w:rsidP="006D17CB">
      <w:pPr>
        <w:pStyle w:val="Nome"/>
        <w:ind w:left="709" w:firstLine="180"/>
        <w:jc w:val="center"/>
        <w:rPr>
          <w:sz w:val="28"/>
        </w:rPr>
      </w:pPr>
      <w:r w:rsidRPr="00FD61A5">
        <w:rPr>
          <w:sz w:val="28"/>
        </w:rPr>
        <w:t xml:space="preserve">ptof-rav-pdm-rs </w:t>
      </w:r>
      <w:r w:rsidR="007D54F8" w:rsidRPr="00FD61A5">
        <w:rPr>
          <w:sz w:val="28"/>
        </w:rPr>
        <w:t xml:space="preserve">triennio </w:t>
      </w:r>
      <w:r w:rsidRPr="00FD61A5">
        <w:rPr>
          <w:sz w:val="28"/>
        </w:rPr>
        <w:t xml:space="preserve">2019-2022 areA </w:t>
      </w:r>
      <w:r w:rsidR="002D26FD" w:rsidRPr="00FD61A5">
        <w:rPr>
          <w:sz w:val="28"/>
        </w:rPr>
        <w:t>D’</w:t>
      </w:r>
      <w:r w:rsidR="00460BC8">
        <w:rPr>
          <w:sz w:val="28"/>
        </w:rPr>
        <w:t>INTERVENTO: MONITORAGGIO C.D.C novembre</w:t>
      </w:r>
      <w:r w:rsidRPr="00FD61A5">
        <w:rPr>
          <w:sz w:val="28"/>
        </w:rPr>
        <w:t xml:space="preserve"> </w:t>
      </w:r>
      <w:r w:rsidR="00460BC8">
        <w:rPr>
          <w:sz w:val="28"/>
        </w:rPr>
        <w:t>a.s. 202</w:t>
      </w:r>
      <w:r w:rsidR="00AA15F4">
        <w:rPr>
          <w:sz w:val="28"/>
        </w:rPr>
        <w:t>1</w:t>
      </w:r>
      <w:r w:rsidR="00460BC8">
        <w:rPr>
          <w:sz w:val="28"/>
        </w:rPr>
        <w:t>-202</w:t>
      </w:r>
      <w:r w:rsidR="00AA15F4">
        <w:rPr>
          <w:sz w:val="28"/>
        </w:rPr>
        <w:t>2</w:t>
      </w:r>
    </w:p>
    <w:p w:rsidR="000E5CB8" w:rsidRPr="00FD61A5" w:rsidRDefault="006D17CB" w:rsidP="007D54F8">
      <w:pPr>
        <w:pStyle w:val="Nome"/>
        <w:numPr>
          <w:ilvl w:val="0"/>
          <w:numId w:val="9"/>
        </w:numPr>
        <w:spacing w:line="240" w:lineRule="auto"/>
        <w:rPr>
          <w:sz w:val="28"/>
        </w:rPr>
      </w:pPr>
      <w:r w:rsidRPr="00FD61A5">
        <w:rPr>
          <w:sz w:val="28"/>
        </w:rPr>
        <w:t>VALORIZZAZIONE DEL</w:t>
      </w:r>
      <w:r w:rsidR="00460BC8">
        <w:rPr>
          <w:sz w:val="28"/>
        </w:rPr>
        <w:t xml:space="preserve"> MERITO</w:t>
      </w:r>
      <w:r w:rsidR="00E35C4B">
        <w:rPr>
          <w:sz w:val="28"/>
        </w:rPr>
        <w:t>.</w:t>
      </w:r>
    </w:p>
    <w:p w:rsidR="000E5CB8" w:rsidRPr="00FD61A5" w:rsidRDefault="006D17CB" w:rsidP="007D54F8">
      <w:pPr>
        <w:pStyle w:val="Nome"/>
        <w:numPr>
          <w:ilvl w:val="0"/>
          <w:numId w:val="9"/>
        </w:numPr>
        <w:spacing w:line="240" w:lineRule="auto"/>
        <w:rPr>
          <w:sz w:val="28"/>
        </w:rPr>
      </w:pPr>
      <w:r w:rsidRPr="00FD61A5">
        <w:rPr>
          <w:sz w:val="28"/>
        </w:rPr>
        <w:t>RILEVAMENTO bisogno SPECIFICI</w:t>
      </w:r>
      <w:r w:rsidR="000E5CB8" w:rsidRPr="00FD61A5">
        <w:rPr>
          <w:sz w:val="28"/>
        </w:rPr>
        <w:t xml:space="preserve"> degl</w:t>
      </w:r>
      <w:r w:rsidR="00AB5B86" w:rsidRPr="00FD61A5">
        <w:rPr>
          <w:sz w:val="28"/>
        </w:rPr>
        <w:t>I</w:t>
      </w:r>
      <w:r w:rsidR="000E5CB8" w:rsidRPr="00FD61A5">
        <w:rPr>
          <w:sz w:val="28"/>
        </w:rPr>
        <w:t xml:space="preserve"> </w:t>
      </w:r>
      <w:r w:rsidRPr="00FD61A5">
        <w:rPr>
          <w:sz w:val="28"/>
        </w:rPr>
        <w:t>APPRENDIMENTI (INCLUSIONE E</w:t>
      </w:r>
      <w:r w:rsidR="000E5CB8" w:rsidRPr="00FD61A5">
        <w:rPr>
          <w:sz w:val="28"/>
        </w:rPr>
        <w:t xml:space="preserve"> DIFFERENZAZIONE)</w:t>
      </w:r>
      <w:r w:rsidR="00B52F17" w:rsidRPr="00FD61A5">
        <w:rPr>
          <w:sz w:val="28"/>
        </w:rPr>
        <w:t>.</w:t>
      </w:r>
    </w:p>
    <w:p w:rsidR="000E5CB8" w:rsidRPr="00FD61A5" w:rsidRDefault="006D17CB" w:rsidP="007D54F8">
      <w:pPr>
        <w:pStyle w:val="Nome"/>
        <w:numPr>
          <w:ilvl w:val="0"/>
          <w:numId w:val="9"/>
        </w:numPr>
        <w:spacing w:line="240" w:lineRule="auto"/>
        <w:rPr>
          <w:sz w:val="28"/>
        </w:rPr>
      </w:pPr>
      <w:r w:rsidRPr="00FD61A5">
        <w:rPr>
          <w:sz w:val="28"/>
        </w:rPr>
        <w:t>SEGNALAZIONE NOTE</w:t>
      </w:r>
      <w:r w:rsidR="000E5CB8" w:rsidRPr="00FD61A5">
        <w:rPr>
          <w:sz w:val="28"/>
        </w:rPr>
        <w:t xml:space="preserve">, sospensioni, ammonizioni E SCHEDE </w:t>
      </w:r>
      <w:r w:rsidRPr="00FD61A5">
        <w:rPr>
          <w:sz w:val="28"/>
        </w:rPr>
        <w:t>PROFILO (</w:t>
      </w:r>
      <w:r w:rsidR="000E5CB8" w:rsidRPr="00FD61A5">
        <w:rPr>
          <w:sz w:val="28"/>
        </w:rPr>
        <w:t>LEGALITà, DISAGIO, AREA A RISCHIO)</w:t>
      </w:r>
      <w:r w:rsidR="00B52F17" w:rsidRPr="00FD61A5">
        <w:rPr>
          <w:sz w:val="28"/>
        </w:rPr>
        <w:t>.</w:t>
      </w:r>
    </w:p>
    <w:p w:rsidR="00B4768F" w:rsidRPr="00FD61A5" w:rsidRDefault="00B4768F" w:rsidP="00B4768F">
      <w:pPr>
        <w:pStyle w:val="Nome"/>
        <w:numPr>
          <w:ilvl w:val="0"/>
          <w:numId w:val="9"/>
        </w:numPr>
        <w:spacing w:line="240" w:lineRule="auto"/>
        <w:rPr>
          <w:sz w:val="28"/>
        </w:rPr>
      </w:pPr>
      <w:r w:rsidRPr="00FD61A5">
        <w:rPr>
          <w:sz w:val="28"/>
        </w:rPr>
        <w:t>monitoraggio insufficienze (ATTIVAZIONE CORSI DI RECUPERO)</w:t>
      </w:r>
    </w:p>
    <w:p w:rsidR="000E5CB8" w:rsidRPr="00FD61A5" w:rsidRDefault="000E5CB8" w:rsidP="00B4768F">
      <w:pPr>
        <w:pStyle w:val="Nome"/>
        <w:spacing w:line="240" w:lineRule="auto"/>
        <w:ind w:left="720"/>
        <w:rPr>
          <w:sz w:val="28"/>
        </w:rPr>
      </w:pPr>
    </w:p>
    <w:tbl>
      <w:tblPr>
        <w:tblW w:w="4732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03"/>
        <w:gridCol w:w="643"/>
        <w:gridCol w:w="416"/>
        <w:gridCol w:w="555"/>
        <w:gridCol w:w="897"/>
        <w:gridCol w:w="486"/>
        <w:gridCol w:w="416"/>
        <w:gridCol w:w="555"/>
        <w:gridCol w:w="2943"/>
      </w:tblGrid>
      <w:tr w:rsidR="00460BC8" w:rsidRPr="001B6AB4" w:rsidTr="00E35C4B">
        <w:trPr>
          <w:trHeight w:val="645"/>
        </w:trPr>
        <w:tc>
          <w:tcPr>
            <w:tcW w:w="12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60BC8" w:rsidRPr="001B6AB4" w:rsidRDefault="00A10983" w:rsidP="003C6749">
            <w:pPr>
              <w:spacing w:before="0" w:after="0" w:line="240" w:lineRule="auto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  <w:r>
              <w:br w:type="page"/>
            </w:r>
            <w:r w:rsidR="00460BC8" w:rsidRPr="001B6AB4"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  <w:t xml:space="preserve">Classe: </w:t>
            </w:r>
          </w:p>
          <w:p w:rsidR="00460BC8" w:rsidRDefault="00460BC8" w:rsidP="003C6749">
            <w:pPr>
              <w:spacing w:before="0" w:after="0" w:line="240" w:lineRule="auto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  <w:r w:rsidRPr="001B6AB4"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  <w:t>Indirizzo:</w:t>
            </w:r>
          </w:p>
          <w:p w:rsidR="00460BC8" w:rsidRPr="001B6AB4" w:rsidRDefault="00460BC8" w:rsidP="003C6749">
            <w:pPr>
              <w:spacing w:before="0" w:after="0" w:line="240" w:lineRule="auto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8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BC8" w:rsidRPr="001B6AB4" w:rsidRDefault="00460BC8" w:rsidP="00460BC8">
            <w:pPr>
              <w:spacing w:before="0" w:after="0" w:line="240" w:lineRule="auto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  <w:p w:rsidR="00460BC8" w:rsidRPr="001B6AB4" w:rsidRDefault="00460BC8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  <w:t>Valorizzazione del merito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60BC8" w:rsidRPr="001B6AB4" w:rsidRDefault="00460BC8" w:rsidP="001B6AB4">
            <w:pPr>
              <w:spacing w:before="0"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Cs w:val="22"/>
                <w:lang w:eastAsia="it-IT"/>
              </w:rPr>
            </w:pPr>
            <w:r w:rsidRPr="001B6AB4">
              <w:rPr>
                <w:rFonts w:ascii="Times New Roman" w:hAnsi="Times New Roman"/>
                <w:color w:val="auto"/>
                <w:szCs w:val="22"/>
                <w:lang w:eastAsia="it-IT"/>
              </w:rPr>
              <w:t xml:space="preserve">BISOGNI SPECIFICI </w:t>
            </w:r>
          </w:p>
          <w:p w:rsidR="00460BC8" w:rsidRPr="001B6AB4" w:rsidRDefault="00460BC8" w:rsidP="001B6AB4">
            <w:pPr>
              <w:spacing w:before="0"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  <w:r w:rsidRPr="001B6AB4">
              <w:rPr>
                <w:rFonts w:ascii="Times New Roman" w:hAnsi="Times New Roman"/>
                <w:color w:val="auto"/>
                <w:szCs w:val="22"/>
                <w:lang w:eastAsia="it-IT"/>
              </w:rPr>
              <w:t>DI APPRENDIMENTO</w:t>
            </w:r>
          </w:p>
        </w:tc>
        <w:tc>
          <w:tcPr>
            <w:tcW w:w="238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BC8" w:rsidRPr="001B6AB4" w:rsidRDefault="00460BC8" w:rsidP="003C6749">
            <w:pPr>
              <w:pBdr>
                <w:top w:val="single" w:sz="4" w:space="4" w:color="418AB3"/>
                <w:left w:val="single" w:sz="4" w:space="6" w:color="418AB3"/>
                <w:bottom w:val="single" w:sz="4" w:space="4" w:color="418AB3"/>
                <w:right w:val="single" w:sz="4" w:space="31" w:color="418AB3"/>
              </w:pBd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eastAsia="it-IT"/>
              </w:rPr>
            </w:pPr>
            <w:r w:rsidRPr="001B6AB4">
              <w:rPr>
                <w:rFonts w:ascii="Times New Roman" w:hAnsi="Times New Roman"/>
                <w:color w:val="auto"/>
                <w:szCs w:val="22"/>
                <w:lang w:eastAsia="it-IT"/>
              </w:rPr>
              <w:t>Segnalazione Area a rischio, disagio, legalità</w:t>
            </w:r>
          </w:p>
          <w:p w:rsidR="00460BC8" w:rsidRPr="001B6AB4" w:rsidRDefault="00460BC8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eastAsia="it-IT"/>
              </w:rPr>
            </w:pPr>
          </w:p>
        </w:tc>
      </w:tr>
      <w:tr w:rsidR="00460BC8" w:rsidRPr="001B6AB4" w:rsidTr="00E35C4B">
        <w:trPr>
          <w:trHeight w:val="648"/>
        </w:trPr>
        <w:tc>
          <w:tcPr>
            <w:tcW w:w="1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60BC8" w:rsidRPr="001B6AB4" w:rsidRDefault="00460BC8" w:rsidP="003C6749">
            <w:pPr>
              <w:spacing w:before="0" w:after="0" w:line="240" w:lineRule="auto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87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BC8" w:rsidRPr="001B6AB4" w:rsidRDefault="00460BC8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BC8" w:rsidRPr="001B6AB4" w:rsidRDefault="00460BC8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eastAsia="it-IT"/>
              </w:rPr>
            </w:pPr>
          </w:p>
        </w:tc>
        <w:tc>
          <w:tcPr>
            <w:tcW w:w="2388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BC8" w:rsidRPr="001B6AB4" w:rsidRDefault="00460BC8" w:rsidP="003C6749">
            <w:pPr>
              <w:pBdr>
                <w:top w:val="single" w:sz="4" w:space="4" w:color="418AB3"/>
                <w:left w:val="single" w:sz="4" w:space="6" w:color="418AB3"/>
                <w:bottom w:val="single" w:sz="4" w:space="4" w:color="418AB3"/>
                <w:right w:val="single" w:sz="4" w:space="31" w:color="418AB3"/>
              </w:pBd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eastAsia="it-IT"/>
              </w:rPr>
            </w:pPr>
          </w:p>
        </w:tc>
      </w:tr>
      <w:tr w:rsidR="00460BC8" w:rsidRPr="001B6AB4" w:rsidTr="00E35C4B">
        <w:trPr>
          <w:cantSplit/>
          <w:trHeight w:val="1464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60BC8" w:rsidRPr="001B6AB4" w:rsidRDefault="00460BC8" w:rsidP="003C6749">
            <w:pPr>
              <w:spacing w:before="0" w:after="0" w:line="240" w:lineRule="auto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  <w:r w:rsidRPr="001B6AB4"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  <w:t>Elenco alunni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textDirection w:val="btLr"/>
          </w:tcPr>
          <w:p w:rsidR="00460BC8" w:rsidRPr="001B6AB4" w:rsidRDefault="00460BC8" w:rsidP="001B6AB4">
            <w:pPr>
              <w:spacing w:before="0" w:after="0" w:line="240" w:lineRule="auto"/>
              <w:ind w:left="113" w:right="113"/>
              <w:rPr>
                <w:rFonts w:ascii="Times New Roman" w:hAnsi="Times New Roman"/>
                <w:color w:val="auto"/>
                <w:szCs w:val="22"/>
                <w:lang w:eastAsia="it-IT"/>
              </w:rPr>
            </w:pPr>
            <w:r w:rsidRPr="001B6AB4">
              <w:rPr>
                <w:rFonts w:ascii="Times New Roman" w:hAnsi="Times New Roman"/>
                <w:color w:val="auto"/>
                <w:szCs w:val="22"/>
                <w:lang w:eastAsia="it-IT"/>
              </w:rPr>
              <w:t>Media  8/10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textDirection w:val="btLr"/>
          </w:tcPr>
          <w:p w:rsidR="00460BC8" w:rsidRPr="001B6AB4" w:rsidRDefault="00460BC8" w:rsidP="001B6AB4">
            <w:pPr>
              <w:spacing w:before="0" w:after="0" w:line="240" w:lineRule="auto"/>
              <w:ind w:left="113" w:right="113"/>
              <w:rPr>
                <w:rFonts w:ascii="Times New Roman" w:hAnsi="Times New Roman"/>
                <w:color w:val="auto"/>
                <w:szCs w:val="22"/>
                <w:lang w:eastAsia="it-IT"/>
              </w:rPr>
            </w:pPr>
            <w:r w:rsidRPr="001B6AB4">
              <w:rPr>
                <w:rFonts w:ascii="Times New Roman" w:hAnsi="Times New Roman"/>
                <w:color w:val="auto"/>
                <w:szCs w:val="22"/>
                <w:lang w:eastAsia="it-IT"/>
              </w:rPr>
              <w:t>Media  9/10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textDirection w:val="btLr"/>
          </w:tcPr>
          <w:p w:rsidR="00460BC8" w:rsidRPr="001B6AB4" w:rsidRDefault="00460BC8" w:rsidP="001B6AB4">
            <w:pPr>
              <w:spacing w:before="0" w:after="0" w:line="240" w:lineRule="auto"/>
              <w:ind w:left="113" w:right="113"/>
              <w:rPr>
                <w:rFonts w:ascii="Times New Roman" w:hAnsi="Times New Roman"/>
                <w:color w:val="auto"/>
                <w:szCs w:val="22"/>
                <w:lang w:eastAsia="it-IT"/>
              </w:rPr>
            </w:pPr>
            <w:r w:rsidRPr="001B6AB4">
              <w:rPr>
                <w:rFonts w:ascii="Times New Roman" w:hAnsi="Times New Roman"/>
                <w:color w:val="auto"/>
                <w:szCs w:val="22"/>
                <w:lang w:eastAsia="it-IT"/>
              </w:rPr>
              <w:t>Media   10/10</w:t>
            </w:r>
          </w:p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60BC8" w:rsidRPr="001B6AB4" w:rsidRDefault="00460BC8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eastAsia="it-IT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:rsidR="00460BC8" w:rsidRPr="001B6AB4" w:rsidRDefault="00460BC8" w:rsidP="001B6AB4">
            <w:pPr>
              <w:spacing w:before="0" w:after="0" w:line="240" w:lineRule="auto"/>
              <w:ind w:left="113" w:right="113"/>
              <w:rPr>
                <w:rFonts w:ascii="Times New Roman" w:hAnsi="Times New Roman"/>
                <w:color w:val="auto"/>
                <w:szCs w:val="22"/>
                <w:lang w:eastAsia="it-IT"/>
              </w:rPr>
            </w:pPr>
            <w:r w:rsidRPr="001B6AB4">
              <w:rPr>
                <w:rFonts w:ascii="Times New Roman" w:hAnsi="Times New Roman"/>
                <w:color w:val="auto"/>
                <w:szCs w:val="22"/>
                <w:lang w:eastAsia="it-IT"/>
              </w:rPr>
              <w:t xml:space="preserve">N° di </w:t>
            </w:r>
            <w:proofErr w:type="spellStart"/>
            <w:r w:rsidRPr="001B6AB4">
              <w:rPr>
                <w:rFonts w:ascii="Times New Roman" w:hAnsi="Times New Roman"/>
                <w:color w:val="auto"/>
                <w:szCs w:val="22"/>
                <w:lang w:eastAsia="it-IT"/>
              </w:rPr>
              <w:t>ammon</w:t>
            </w:r>
            <w:proofErr w:type="spellEnd"/>
            <w:r w:rsidRPr="001B6AB4">
              <w:rPr>
                <w:rFonts w:ascii="Times New Roman" w:hAnsi="Times New Roman"/>
                <w:color w:val="auto"/>
                <w:szCs w:val="22"/>
                <w:lang w:eastAsia="it-IT"/>
              </w:rPr>
              <w:t>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:rsidR="00460BC8" w:rsidRPr="001B6AB4" w:rsidRDefault="00460BC8" w:rsidP="001B6AB4">
            <w:pPr>
              <w:spacing w:before="0" w:after="0" w:line="240" w:lineRule="auto"/>
              <w:ind w:left="113" w:right="113"/>
              <w:rPr>
                <w:rFonts w:ascii="Times New Roman" w:hAnsi="Times New Roman"/>
                <w:color w:val="auto"/>
                <w:szCs w:val="22"/>
                <w:lang w:eastAsia="it-IT"/>
              </w:rPr>
            </w:pPr>
            <w:r w:rsidRPr="001B6AB4">
              <w:rPr>
                <w:rFonts w:ascii="Times New Roman" w:hAnsi="Times New Roman"/>
                <w:color w:val="auto"/>
                <w:szCs w:val="22"/>
                <w:lang w:eastAsia="it-IT"/>
              </w:rPr>
              <w:t>N° di note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:rsidR="00460BC8" w:rsidRPr="001B6AB4" w:rsidRDefault="00460BC8" w:rsidP="001B6AB4">
            <w:pPr>
              <w:spacing w:before="0" w:after="0" w:line="240" w:lineRule="auto"/>
              <w:ind w:left="113" w:right="113"/>
              <w:rPr>
                <w:rFonts w:ascii="Times New Roman" w:hAnsi="Times New Roman"/>
                <w:color w:val="auto"/>
                <w:szCs w:val="22"/>
                <w:lang w:eastAsia="it-IT"/>
              </w:rPr>
            </w:pPr>
            <w:r w:rsidRPr="001B6AB4">
              <w:rPr>
                <w:rFonts w:ascii="Times New Roman" w:hAnsi="Times New Roman"/>
                <w:color w:val="auto"/>
                <w:szCs w:val="22"/>
                <w:lang w:eastAsia="it-IT"/>
              </w:rPr>
              <w:t>N° di sospensioni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:rsidR="00460BC8" w:rsidRPr="001B6AB4" w:rsidRDefault="00460BC8" w:rsidP="001B6AB4">
            <w:pPr>
              <w:spacing w:before="0" w:after="0" w:line="240" w:lineRule="auto"/>
              <w:ind w:left="113" w:right="113"/>
              <w:rPr>
                <w:rFonts w:ascii="Times New Roman" w:hAnsi="Times New Roman"/>
                <w:color w:val="auto"/>
                <w:szCs w:val="22"/>
                <w:lang w:eastAsia="it-IT"/>
              </w:rPr>
            </w:pPr>
            <w:proofErr w:type="spellStart"/>
            <w:r w:rsidRPr="001B6AB4">
              <w:rPr>
                <w:rFonts w:ascii="Times New Roman" w:hAnsi="Times New Roman"/>
                <w:color w:val="auto"/>
                <w:szCs w:val="22"/>
                <w:lang w:eastAsia="it-IT"/>
              </w:rPr>
              <w:t>Sch</w:t>
            </w:r>
            <w:proofErr w:type="spellEnd"/>
            <w:r w:rsidRPr="001B6AB4">
              <w:rPr>
                <w:rFonts w:ascii="Times New Roman" w:hAnsi="Times New Roman"/>
                <w:color w:val="auto"/>
                <w:szCs w:val="22"/>
                <w:lang w:eastAsia="it-IT"/>
              </w:rPr>
              <w:t xml:space="preserve">. Prof.  </w:t>
            </w:r>
            <w:proofErr w:type="spellStart"/>
            <w:r w:rsidRPr="001B6AB4">
              <w:rPr>
                <w:rFonts w:ascii="Times New Roman" w:hAnsi="Times New Roman"/>
                <w:color w:val="auto"/>
                <w:szCs w:val="22"/>
                <w:lang w:eastAsia="it-IT"/>
              </w:rPr>
              <w:t>Att</w:t>
            </w:r>
            <w:proofErr w:type="spellEnd"/>
            <w:r w:rsidRPr="001B6AB4">
              <w:rPr>
                <w:rFonts w:ascii="Times New Roman" w:hAnsi="Times New Roman"/>
                <w:color w:val="auto"/>
                <w:szCs w:val="22"/>
                <w:lang w:eastAsia="it-IT"/>
              </w:rPr>
              <w:t>.</w:t>
            </w:r>
          </w:p>
        </w:tc>
      </w:tr>
      <w:tr w:rsidR="00460BC8" w:rsidRPr="001B6AB4" w:rsidTr="00E35C4B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60BC8" w:rsidRPr="001B6AB4" w:rsidRDefault="00460BC8" w:rsidP="001B6AB4">
            <w:pPr>
              <w:pStyle w:val="Paragrafoelenco"/>
              <w:numPr>
                <w:ilvl w:val="0"/>
                <w:numId w:val="15"/>
              </w:numPr>
              <w:spacing w:before="0" w:after="0" w:line="240" w:lineRule="auto"/>
              <w:ind w:left="284" w:hanging="284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460BC8" w:rsidRPr="001B6AB4" w:rsidRDefault="00460BC8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460BC8" w:rsidRPr="001B6AB4" w:rsidRDefault="00460BC8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460BC8" w:rsidRPr="001B6AB4" w:rsidRDefault="00460BC8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60BC8" w:rsidRPr="001B6AB4" w:rsidRDefault="00460BC8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60BC8" w:rsidRPr="001B6AB4" w:rsidRDefault="00460BC8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60BC8" w:rsidRPr="001B6AB4" w:rsidRDefault="00460BC8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60BC8" w:rsidRPr="001B6AB4" w:rsidRDefault="00460BC8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60BC8" w:rsidRPr="001B6AB4" w:rsidRDefault="00460BC8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</w:tr>
      <w:tr w:rsidR="00460BC8" w:rsidRPr="001B6AB4" w:rsidTr="00E35C4B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60BC8" w:rsidRPr="001B6AB4" w:rsidRDefault="00460BC8" w:rsidP="001B6AB4">
            <w:pPr>
              <w:pStyle w:val="Paragrafoelenco"/>
              <w:numPr>
                <w:ilvl w:val="0"/>
                <w:numId w:val="15"/>
              </w:numPr>
              <w:spacing w:before="0" w:after="0" w:line="240" w:lineRule="auto"/>
              <w:ind w:left="284" w:hanging="284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460BC8" w:rsidRPr="001B6AB4" w:rsidRDefault="00460BC8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460BC8" w:rsidRPr="001B6AB4" w:rsidRDefault="00460BC8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460BC8" w:rsidRPr="001B6AB4" w:rsidRDefault="00460BC8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60BC8" w:rsidRPr="001B6AB4" w:rsidRDefault="00460BC8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60BC8" w:rsidRPr="001B6AB4" w:rsidRDefault="00460BC8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60BC8" w:rsidRPr="001B6AB4" w:rsidRDefault="00460BC8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60BC8" w:rsidRPr="001B6AB4" w:rsidRDefault="00460BC8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60BC8" w:rsidRPr="001B6AB4" w:rsidRDefault="00460BC8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</w:tr>
      <w:tr w:rsidR="00460BC8" w:rsidRPr="001B6AB4" w:rsidTr="00E35C4B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60BC8" w:rsidRPr="001B6AB4" w:rsidRDefault="00460BC8" w:rsidP="001B6AB4">
            <w:pPr>
              <w:pStyle w:val="Paragrafoelenco"/>
              <w:numPr>
                <w:ilvl w:val="0"/>
                <w:numId w:val="15"/>
              </w:numPr>
              <w:spacing w:before="0" w:after="0" w:line="240" w:lineRule="auto"/>
              <w:ind w:left="284" w:hanging="284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460BC8" w:rsidRPr="001B6AB4" w:rsidRDefault="00460BC8" w:rsidP="003C6749">
            <w:pPr>
              <w:spacing w:before="0" w:after="0" w:line="240" w:lineRule="auto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460BC8" w:rsidRPr="001B6AB4" w:rsidRDefault="00460BC8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460BC8" w:rsidRPr="001B6AB4" w:rsidRDefault="00460BC8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60BC8" w:rsidRPr="001B6AB4" w:rsidRDefault="00460BC8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60BC8" w:rsidRPr="001B6AB4" w:rsidRDefault="00460BC8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60BC8" w:rsidRPr="001B6AB4" w:rsidRDefault="00460BC8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60BC8" w:rsidRPr="001B6AB4" w:rsidRDefault="00460BC8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60BC8" w:rsidRPr="001B6AB4" w:rsidRDefault="00460BC8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</w:tr>
      <w:tr w:rsidR="00460BC8" w:rsidRPr="001B6AB4" w:rsidTr="00E35C4B">
        <w:trPr>
          <w:trHeight w:val="72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60BC8" w:rsidRPr="001B6AB4" w:rsidRDefault="00460BC8" w:rsidP="001B6AB4">
            <w:pPr>
              <w:pStyle w:val="Paragrafoelenco"/>
              <w:numPr>
                <w:ilvl w:val="0"/>
                <w:numId w:val="15"/>
              </w:numPr>
              <w:spacing w:before="0" w:after="0" w:line="240" w:lineRule="auto"/>
              <w:ind w:left="284" w:hanging="284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460BC8" w:rsidRPr="001B6AB4" w:rsidRDefault="00460BC8" w:rsidP="003C6749">
            <w:pPr>
              <w:spacing w:before="0" w:after="0" w:line="240" w:lineRule="auto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460BC8" w:rsidRPr="001B6AB4" w:rsidRDefault="00460BC8" w:rsidP="003C6749">
            <w:pPr>
              <w:spacing w:before="0" w:after="0" w:line="240" w:lineRule="auto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460BC8" w:rsidRPr="001B6AB4" w:rsidRDefault="00460BC8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60BC8" w:rsidRPr="001B6AB4" w:rsidRDefault="00460BC8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60BC8" w:rsidRPr="001B6AB4" w:rsidRDefault="00460BC8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60BC8" w:rsidRPr="001B6AB4" w:rsidRDefault="00460BC8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60BC8" w:rsidRPr="001B6AB4" w:rsidRDefault="00460BC8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60BC8" w:rsidRPr="001B6AB4" w:rsidRDefault="00460BC8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</w:tr>
      <w:tr w:rsidR="00460BC8" w:rsidRPr="001B6AB4" w:rsidTr="00E35C4B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60BC8" w:rsidRPr="001B6AB4" w:rsidRDefault="00460BC8" w:rsidP="001B6AB4">
            <w:pPr>
              <w:pStyle w:val="Paragrafoelenco"/>
              <w:numPr>
                <w:ilvl w:val="0"/>
                <w:numId w:val="15"/>
              </w:numPr>
              <w:spacing w:before="0" w:after="0" w:line="240" w:lineRule="auto"/>
              <w:ind w:left="284" w:hanging="284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460BC8" w:rsidRPr="001B6AB4" w:rsidRDefault="00460BC8" w:rsidP="003C6749">
            <w:pPr>
              <w:spacing w:before="0" w:after="0" w:line="240" w:lineRule="auto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460BC8" w:rsidRPr="001B6AB4" w:rsidRDefault="00460BC8" w:rsidP="003C6749">
            <w:pPr>
              <w:spacing w:before="0" w:after="0" w:line="240" w:lineRule="auto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460BC8" w:rsidRPr="001B6AB4" w:rsidRDefault="00460BC8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60BC8" w:rsidRPr="001B6AB4" w:rsidRDefault="00460BC8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60BC8" w:rsidRPr="001B6AB4" w:rsidRDefault="00460BC8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60BC8" w:rsidRPr="001B6AB4" w:rsidRDefault="00460BC8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60BC8" w:rsidRPr="001B6AB4" w:rsidRDefault="00460BC8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60BC8" w:rsidRPr="001B6AB4" w:rsidRDefault="00460BC8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</w:tr>
      <w:tr w:rsidR="00460BC8" w:rsidRPr="001B6AB4" w:rsidTr="00E35C4B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60BC8" w:rsidRPr="001B6AB4" w:rsidRDefault="00460BC8" w:rsidP="001B6AB4">
            <w:pPr>
              <w:pStyle w:val="Paragrafoelenco"/>
              <w:numPr>
                <w:ilvl w:val="0"/>
                <w:numId w:val="15"/>
              </w:numPr>
              <w:spacing w:before="0" w:after="0" w:line="240" w:lineRule="auto"/>
              <w:ind w:left="284" w:hanging="284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460BC8" w:rsidRPr="001B6AB4" w:rsidRDefault="00460BC8" w:rsidP="003C6749">
            <w:pPr>
              <w:spacing w:before="0" w:after="0" w:line="240" w:lineRule="auto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460BC8" w:rsidRPr="001B6AB4" w:rsidRDefault="00460BC8" w:rsidP="003C6749">
            <w:pPr>
              <w:spacing w:before="0" w:after="0" w:line="240" w:lineRule="auto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460BC8" w:rsidRPr="001B6AB4" w:rsidRDefault="00460BC8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60BC8" w:rsidRPr="001B6AB4" w:rsidRDefault="00460BC8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60BC8" w:rsidRPr="001B6AB4" w:rsidRDefault="00460BC8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60BC8" w:rsidRPr="001B6AB4" w:rsidRDefault="00460BC8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60BC8" w:rsidRPr="001B6AB4" w:rsidRDefault="00460BC8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60BC8" w:rsidRPr="001B6AB4" w:rsidRDefault="00460BC8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</w:tr>
      <w:tr w:rsidR="00460BC8" w:rsidRPr="001B6AB4" w:rsidTr="00E35C4B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60BC8" w:rsidRPr="001B6AB4" w:rsidRDefault="00460BC8" w:rsidP="001B6AB4">
            <w:pPr>
              <w:pStyle w:val="Paragrafoelenco"/>
              <w:numPr>
                <w:ilvl w:val="0"/>
                <w:numId w:val="15"/>
              </w:numPr>
              <w:spacing w:before="0" w:after="0" w:line="240" w:lineRule="auto"/>
              <w:ind w:left="284" w:hanging="284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460BC8" w:rsidRPr="001B6AB4" w:rsidRDefault="00460BC8" w:rsidP="003C6749">
            <w:pPr>
              <w:spacing w:before="0" w:after="0" w:line="240" w:lineRule="auto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460BC8" w:rsidRPr="001B6AB4" w:rsidRDefault="00460BC8" w:rsidP="003C6749">
            <w:pPr>
              <w:spacing w:before="0" w:after="0" w:line="240" w:lineRule="auto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460BC8" w:rsidRPr="001B6AB4" w:rsidRDefault="00460BC8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60BC8" w:rsidRPr="001B6AB4" w:rsidRDefault="00460BC8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60BC8" w:rsidRPr="001B6AB4" w:rsidRDefault="00460BC8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60BC8" w:rsidRPr="001B6AB4" w:rsidRDefault="00460BC8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60BC8" w:rsidRPr="001B6AB4" w:rsidRDefault="00460BC8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60BC8" w:rsidRPr="001B6AB4" w:rsidRDefault="00460BC8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</w:tr>
      <w:tr w:rsidR="00460BC8" w:rsidRPr="001B6AB4" w:rsidTr="00E35C4B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60BC8" w:rsidRPr="001B6AB4" w:rsidRDefault="00460BC8" w:rsidP="001B6AB4">
            <w:pPr>
              <w:pStyle w:val="Paragrafoelenco"/>
              <w:numPr>
                <w:ilvl w:val="0"/>
                <w:numId w:val="15"/>
              </w:numPr>
              <w:spacing w:before="0" w:after="0" w:line="240" w:lineRule="auto"/>
              <w:ind w:left="284" w:hanging="284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460BC8" w:rsidRPr="001B6AB4" w:rsidRDefault="00460BC8" w:rsidP="003C6749">
            <w:pPr>
              <w:spacing w:before="0" w:after="0" w:line="240" w:lineRule="auto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460BC8" w:rsidRPr="001B6AB4" w:rsidRDefault="00460BC8" w:rsidP="003C6749">
            <w:pPr>
              <w:spacing w:before="0" w:after="0" w:line="240" w:lineRule="auto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460BC8" w:rsidRPr="001B6AB4" w:rsidRDefault="00460BC8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60BC8" w:rsidRPr="001B6AB4" w:rsidRDefault="00460BC8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60BC8" w:rsidRPr="001B6AB4" w:rsidRDefault="00460BC8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60BC8" w:rsidRPr="001B6AB4" w:rsidRDefault="00460BC8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60BC8" w:rsidRPr="001B6AB4" w:rsidRDefault="00460BC8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60BC8" w:rsidRPr="001B6AB4" w:rsidRDefault="00460BC8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</w:tr>
      <w:tr w:rsidR="00460BC8" w:rsidRPr="001B6AB4" w:rsidTr="00E35C4B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60BC8" w:rsidRPr="001B6AB4" w:rsidRDefault="00460BC8" w:rsidP="003C6749">
            <w:pPr>
              <w:spacing w:before="0" w:after="0" w:line="240" w:lineRule="auto"/>
              <w:jc w:val="right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  <w:r w:rsidRPr="001B6AB4">
              <w:rPr>
                <w:rFonts w:ascii="Times New Roman" w:hAnsi="Times New Roman"/>
                <w:color w:val="auto"/>
                <w:sz w:val="28"/>
                <w:szCs w:val="22"/>
                <w:lang w:eastAsia="it-IT"/>
              </w:rPr>
              <w:t xml:space="preserve">    Totale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BC8" w:rsidRPr="001B6AB4" w:rsidRDefault="00460BC8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BC8" w:rsidRPr="001B6AB4" w:rsidRDefault="00460BC8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BC8" w:rsidRPr="001B6AB4" w:rsidRDefault="00460BC8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BC8" w:rsidRPr="001B6AB4" w:rsidRDefault="00460BC8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BC8" w:rsidRPr="001B6AB4" w:rsidRDefault="00460BC8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BC8" w:rsidRPr="001B6AB4" w:rsidRDefault="00460BC8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BC8" w:rsidRPr="001B6AB4" w:rsidRDefault="00460BC8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BC8" w:rsidRPr="001B6AB4" w:rsidRDefault="00460BC8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</w:tr>
    </w:tbl>
    <w:p w:rsidR="00A10983" w:rsidRDefault="00A10983" w:rsidP="0060607A">
      <w:pPr>
        <w:rPr>
          <w:rFonts w:ascii="Times New Roman" w:hAnsi="Times New Roman"/>
          <w:color w:val="auto"/>
          <w:sz w:val="24"/>
        </w:rPr>
      </w:pPr>
    </w:p>
    <w:p w:rsidR="00460BC8" w:rsidRDefault="00460BC8" w:rsidP="0060607A">
      <w:pPr>
        <w:rPr>
          <w:rFonts w:ascii="Times New Roman" w:hAnsi="Times New Roman"/>
          <w:color w:val="auto"/>
          <w:sz w:val="24"/>
        </w:rPr>
      </w:pPr>
    </w:p>
    <w:p w:rsidR="00460BC8" w:rsidRDefault="00460BC8" w:rsidP="0060607A">
      <w:pPr>
        <w:rPr>
          <w:rFonts w:ascii="Times New Roman" w:hAnsi="Times New Roman"/>
          <w:color w:val="auto"/>
          <w:sz w:val="24"/>
        </w:rPr>
      </w:pPr>
    </w:p>
    <w:p w:rsidR="00460BC8" w:rsidRDefault="00460BC8" w:rsidP="0060607A">
      <w:pPr>
        <w:rPr>
          <w:rFonts w:ascii="Times New Roman" w:hAnsi="Times New Roman"/>
          <w:color w:val="auto"/>
          <w:sz w:val="24"/>
        </w:rPr>
      </w:pPr>
    </w:p>
    <w:p w:rsidR="00460BC8" w:rsidRDefault="00460BC8" w:rsidP="0060607A">
      <w:pPr>
        <w:rPr>
          <w:rFonts w:ascii="Times New Roman" w:hAnsi="Times New Roman"/>
          <w:color w:val="auto"/>
          <w:sz w:val="24"/>
        </w:rPr>
      </w:pPr>
    </w:p>
    <w:p w:rsidR="00460BC8" w:rsidRDefault="00460BC8" w:rsidP="0060607A">
      <w:pPr>
        <w:rPr>
          <w:rFonts w:ascii="Times New Roman" w:hAnsi="Times New Roman"/>
          <w:color w:val="auto"/>
          <w:sz w:val="24"/>
        </w:rPr>
      </w:pPr>
    </w:p>
    <w:p w:rsidR="00460BC8" w:rsidRDefault="00460BC8" w:rsidP="0060607A">
      <w:pPr>
        <w:rPr>
          <w:rFonts w:ascii="Times New Roman" w:hAnsi="Times New Roman"/>
          <w:color w:val="auto"/>
          <w:sz w:val="24"/>
        </w:rPr>
      </w:pPr>
    </w:p>
    <w:p w:rsidR="00460BC8" w:rsidRDefault="00460BC8" w:rsidP="0060607A">
      <w:pPr>
        <w:rPr>
          <w:rFonts w:ascii="Times New Roman" w:hAnsi="Times New Roman"/>
          <w:color w:val="auto"/>
          <w:sz w:val="24"/>
        </w:rPr>
      </w:pPr>
    </w:p>
    <w:p w:rsidR="00460BC8" w:rsidRDefault="00460BC8" w:rsidP="0060607A">
      <w:pPr>
        <w:rPr>
          <w:rFonts w:ascii="Times New Roman" w:hAnsi="Times New Roman"/>
          <w:color w:val="auto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8"/>
        <w:gridCol w:w="2605"/>
        <w:gridCol w:w="2126"/>
        <w:gridCol w:w="2551"/>
      </w:tblGrid>
      <w:tr w:rsidR="000172E0" w:rsidRPr="000172E0" w:rsidTr="000172E0">
        <w:trPr>
          <w:trHeight w:val="397"/>
        </w:trPr>
        <w:tc>
          <w:tcPr>
            <w:tcW w:w="1898" w:type="dxa"/>
            <w:vAlign w:val="center"/>
          </w:tcPr>
          <w:p w:rsidR="000172E0" w:rsidRPr="000172E0" w:rsidRDefault="000172E0" w:rsidP="001B6AB4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0172E0">
              <w:rPr>
                <w:rFonts w:ascii="Times New Roman" w:hAnsi="Times New Roman"/>
                <w:color w:val="auto"/>
                <w:sz w:val="22"/>
              </w:rPr>
              <w:t>DISCIPLINE</w:t>
            </w:r>
          </w:p>
        </w:tc>
        <w:tc>
          <w:tcPr>
            <w:tcW w:w="7282" w:type="dxa"/>
            <w:gridSpan w:val="3"/>
            <w:vAlign w:val="center"/>
          </w:tcPr>
          <w:p w:rsidR="000172E0" w:rsidRDefault="000172E0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0172E0">
              <w:rPr>
                <w:rFonts w:ascii="Times New Roman" w:hAnsi="Times New Roman"/>
                <w:color w:val="auto"/>
                <w:sz w:val="22"/>
              </w:rPr>
              <w:t>ALUNNI INSUFFICIENTI CON BISOGNO DI RECUPERO</w:t>
            </w:r>
          </w:p>
          <w:p w:rsidR="000172E0" w:rsidRPr="000172E0" w:rsidRDefault="000172E0" w:rsidP="000172E0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</w:rPr>
              <w:t xml:space="preserve">(INDICARE </w:t>
            </w:r>
            <w:r w:rsidRPr="000172E0">
              <w:rPr>
                <w:rFonts w:ascii="Times New Roman" w:hAnsi="Times New Roman"/>
                <w:b/>
                <w:color w:val="auto"/>
                <w:sz w:val="24"/>
              </w:rPr>
              <w:t>NUMERO</w:t>
            </w:r>
            <w:r>
              <w:rPr>
                <w:rFonts w:ascii="Times New Roman" w:hAnsi="Times New Roman"/>
                <w:color w:val="auto"/>
                <w:sz w:val="22"/>
              </w:rPr>
              <w:t>)</w:t>
            </w:r>
          </w:p>
        </w:tc>
      </w:tr>
      <w:tr w:rsidR="000172E0" w:rsidRPr="000172E0" w:rsidTr="00B4768F">
        <w:trPr>
          <w:trHeight w:val="227"/>
        </w:trPr>
        <w:tc>
          <w:tcPr>
            <w:tcW w:w="1898" w:type="dxa"/>
            <w:vAlign w:val="center"/>
          </w:tcPr>
          <w:p w:rsidR="000172E0" w:rsidRPr="000172E0" w:rsidRDefault="000172E0" w:rsidP="003C6749">
            <w:pPr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605" w:type="dxa"/>
            <w:shd w:val="clear" w:color="auto" w:fill="D6E3BC" w:themeFill="accent3" w:themeFillTint="66"/>
            <w:vAlign w:val="center"/>
          </w:tcPr>
          <w:p w:rsidR="000172E0" w:rsidRDefault="000172E0" w:rsidP="000172E0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>Intermedio</w:t>
            </w:r>
          </w:p>
          <w:p w:rsidR="000172E0" w:rsidRPr="000172E0" w:rsidRDefault="000172E0" w:rsidP="000172E0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0172E0">
              <w:rPr>
                <w:rFonts w:ascii="Times New Roman" w:hAnsi="Times New Roman"/>
                <w:color w:val="auto"/>
                <w:sz w:val="22"/>
              </w:rPr>
              <w:t>Novembre</w:t>
            </w:r>
          </w:p>
        </w:tc>
        <w:tc>
          <w:tcPr>
            <w:tcW w:w="2126" w:type="dxa"/>
            <w:shd w:val="clear" w:color="auto" w:fill="E5DFEC" w:themeFill="accent4" w:themeFillTint="33"/>
            <w:vAlign w:val="center"/>
          </w:tcPr>
          <w:p w:rsidR="000172E0" w:rsidRDefault="000172E0" w:rsidP="000172E0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0172E0">
              <w:rPr>
                <w:rFonts w:ascii="Times New Roman" w:hAnsi="Times New Roman"/>
                <w:color w:val="auto"/>
                <w:sz w:val="22"/>
              </w:rPr>
              <w:t>Scrutino</w:t>
            </w:r>
          </w:p>
          <w:p w:rsidR="000172E0" w:rsidRPr="000172E0" w:rsidRDefault="000172E0" w:rsidP="000172E0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0172E0">
              <w:rPr>
                <w:rFonts w:ascii="Times New Roman" w:hAnsi="Times New Roman"/>
                <w:color w:val="auto"/>
                <w:sz w:val="22"/>
              </w:rPr>
              <w:t xml:space="preserve"> I Quadrimestre</w:t>
            </w:r>
            <w:r w:rsidR="00295F54">
              <w:rPr>
                <w:rFonts w:ascii="Times New Roman" w:hAnsi="Times New Roman"/>
                <w:color w:val="auto"/>
                <w:sz w:val="22"/>
              </w:rPr>
              <w:t xml:space="preserve"> (Febbraio)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:rsidR="000172E0" w:rsidRPr="000172E0" w:rsidRDefault="000172E0" w:rsidP="000172E0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2"/>
              </w:rPr>
              <w:t>CdC</w:t>
            </w:r>
            <w:proofErr w:type="spellEnd"/>
            <w:r w:rsidRPr="000172E0">
              <w:rPr>
                <w:rFonts w:ascii="Times New Roman" w:hAnsi="Times New Roman"/>
                <w:color w:val="auto"/>
                <w:sz w:val="22"/>
              </w:rPr>
              <w:t xml:space="preserve"> Aprile</w:t>
            </w:r>
          </w:p>
        </w:tc>
      </w:tr>
      <w:tr w:rsidR="000172E0" w:rsidRPr="000172E0" w:rsidTr="00B4768F">
        <w:trPr>
          <w:trHeight w:val="227"/>
        </w:trPr>
        <w:tc>
          <w:tcPr>
            <w:tcW w:w="1898" w:type="dxa"/>
            <w:vAlign w:val="center"/>
          </w:tcPr>
          <w:p w:rsidR="000172E0" w:rsidRPr="000172E0" w:rsidRDefault="000172E0" w:rsidP="003C6749">
            <w:pPr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605" w:type="dxa"/>
            <w:shd w:val="clear" w:color="auto" w:fill="D6E3BC" w:themeFill="accent3" w:themeFillTint="66"/>
            <w:vAlign w:val="center"/>
          </w:tcPr>
          <w:p w:rsidR="000172E0" w:rsidRPr="000172E0" w:rsidRDefault="000172E0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126" w:type="dxa"/>
            <w:shd w:val="clear" w:color="auto" w:fill="E5DFEC" w:themeFill="accent4" w:themeFillTint="33"/>
            <w:vAlign w:val="center"/>
          </w:tcPr>
          <w:p w:rsidR="000172E0" w:rsidRPr="000172E0" w:rsidRDefault="000172E0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:rsidR="000172E0" w:rsidRPr="000172E0" w:rsidRDefault="000172E0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</w:tr>
      <w:tr w:rsidR="000172E0" w:rsidRPr="000172E0" w:rsidTr="00B4768F">
        <w:trPr>
          <w:trHeight w:val="227"/>
        </w:trPr>
        <w:tc>
          <w:tcPr>
            <w:tcW w:w="1898" w:type="dxa"/>
            <w:vAlign w:val="center"/>
          </w:tcPr>
          <w:p w:rsidR="000172E0" w:rsidRPr="000172E0" w:rsidRDefault="000172E0" w:rsidP="003C6749">
            <w:pPr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605" w:type="dxa"/>
            <w:shd w:val="clear" w:color="auto" w:fill="D6E3BC" w:themeFill="accent3" w:themeFillTint="66"/>
            <w:vAlign w:val="center"/>
          </w:tcPr>
          <w:p w:rsidR="000172E0" w:rsidRPr="000172E0" w:rsidRDefault="000172E0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126" w:type="dxa"/>
            <w:shd w:val="clear" w:color="auto" w:fill="E5DFEC" w:themeFill="accent4" w:themeFillTint="33"/>
            <w:vAlign w:val="center"/>
          </w:tcPr>
          <w:p w:rsidR="000172E0" w:rsidRPr="000172E0" w:rsidRDefault="000172E0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:rsidR="000172E0" w:rsidRPr="000172E0" w:rsidRDefault="000172E0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</w:tr>
      <w:tr w:rsidR="000172E0" w:rsidRPr="000172E0" w:rsidTr="00B4768F">
        <w:trPr>
          <w:trHeight w:val="227"/>
        </w:trPr>
        <w:tc>
          <w:tcPr>
            <w:tcW w:w="1898" w:type="dxa"/>
            <w:vAlign w:val="center"/>
          </w:tcPr>
          <w:p w:rsidR="000172E0" w:rsidRPr="000172E0" w:rsidRDefault="000172E0" w:rsidP="003C6749">
            <w:pPr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605" w:type="dxa"/>
            <w:shd w:val="clear" w:color="auto" w:fill="D6E3BC" w:themeFill="accent3" w:themeFillTint="66"/>
            <w:vAlign w:val="center"/>
          </w:tcPr>
          <w:p w:rsidR="000172E0" w:rsidRPr="000172E0" w:rsidRDefault="000172E0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126" w:type="dxa"/>
            <w:shd w:val="clear" w:color="auto" w:fill="E5DFEC" w:themeFill="accent4" w:themeFillTint="33"/>
            <w:vAlign w:val="center"/>
          </w:tcPr>
          <w:p w:rsidR="000172E0" w:rsidRPr="000172E0" w:rsidRDefault="000172E0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:rsidR="000172E0" w:rsidRPr="000172E0" w:rsidRDefault="000172E0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</w:tr>
      <w:tr w:rsidR="000172E0" w:rsidRPr="000172E0" w:rsidTr="00B4768F">
        <w:trPr>
          <w:trHeight w:val="227"/>
        </w:trPr>
        <w:tc>
          <w:tcPr>
            <w:tcW w:w="1898" w:type="dxa"/>
            <w:vAlign w:val="center"/>
          </w:tcPr>
          <w:p w:rsidR="000172E0" w:rsidRPr="000172E0" w:rsidRDefault="000172E0" w:rsidP="003C6749">
            <w:pPr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605" w:type="dxa"/>
            <w:shd w:val="clear" w:color="auto" w:fill="D6E3BC" w:themeFill="accent3" w:themeFillTint="66"/>
            <w:vAlign w:val="center"/>
          </w:tcPr>
          <w:p w:rsidR="000172E0" w:rsidRPr="000172E0" w:rsidRDefault="000172E0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126" w:type="dxa"/>
            <w:shd w:val="clear" w:color="auto" w:fill="E5DFEC" w:themeFill="accent4" w:themeFillTint="33"/>
            <w:vAlign w:val="center"/>
          </w:tcPr>
          <w:p w:rsidR="000172E0" w:rsidRPr="000172E0" w:rsidRDefault="000172E0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:rsidR="000172E0" w:rsidRPr="000172E0" w:rsidRDefault="000172E0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</w:tr>
      <w:tr w:rsidR="000172E0" w:rsidRPr="000172E0" w:rsidTr="00B4768F">
        <w:trPr>
          <w:trHeight w:val="227"/>
        </w:trPr>
        <w:tc>
          <w:tcPr>
            <w:tcW w:w="1898" w:type="dxa"/>
            <w:vAlign w:val="center"/>
          </w:tcPr>
          <w:p w:rsidR="000172E0" w:rsidRPr="000172E0" w:rsidRDefault="000172E0" w:rsidP="003C6749">
            <w:pPr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605" w:type="dxa"/>
            <w:shd w:val="clear" w:color="auto" w:fill="D6E3BC" w:themeFill="accent3" w:themeFillTint="66"/>
            <w:vAlign w:val="center"/>
          </w:tcPr>
          <w:p w:rsidR="000172E0" w:rsidRPr="000172E0" w:rsidRDefault="000172E0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126" w:type="dxa"/>
            <w:shd w:val="clear" w:color="auto" w:fill="E5DFEC" w:themeFill="accent4" w:themeFillTint="33"/>
            <w:vAlign w:val="center"/>
          </w:tcPr>
          <w:p w:rsidR="000172E0" w:rsidRPr="000172E0" w:rsidRDefault="000172E0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:rsidR="000172E0" w:rsidRPr="000172E0" w:rsidRDefault="000172E0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</w:tr>
      <w:tr w:rsidR="000172E0" w:rsidRPr="000172E0" w:rsidTr="00B4768F">
        <w:trPr>
          <w:trHeight w:val="227"/>
        </w:trPr>
        <w:tc>
          <w:tcPr>
            <w:tcW w:w="1898" w:type="dxa"/>
            <w:vAlign w:val="center"/>
          </w:tcPr>
          <w:p w:rsidR="000172E0" w:rsidRPr="000172E0" w:rsidRDefault="000172E0" w:rsidP="003C6749">
            <w:pPr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605" w:type="dxa"/>
            <w:shd w:val="clear" w:color="auto" w:fill="D6E3BC" w:themeFill="accent3" w:themeFillTint="66"/>
            <w:vAlign w:val="center"/>
          </w:tcPr>
          <w:p w:rsidR="000172E0" w:rsidRPr="000172E0" w:rsidRDefault="000172E0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126" w:type="dxa"/>
            <w:shd w:val="clear" w:color="auto" w:fill="E5DFEC" w:themeFill="accent4" w:themeFillTint="33"/>
            <w:vAlign w:val="center"/>
          </w:tcPr>
          <w:p w:rsidR="000172E0" w:rsidRPr="000172E0" w:rsidRDefault="000172E0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:rsidR="000172E0" w:rsidRPr="000172E0" w:rsidRDefault="000172E0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</w:tr>
      <w:tr w:rsidR="000172E0" w:rsidRPr="000172E0" w:rsidTr="00B4768F">
        <w:trPr>
          <w:trHeight w:val="227"/>
        </w:trPr>
        <w:tc>
          <w:tcPr>
            <w:tcW w:w="1898" w:type="dxa"/>
            <w:vAlign w:val="center"/>
          </w:tcPr>
          <w:p w:rsidR="000172E0" w:rsidRPr="000172E0" w:rsidRDefault="000172E0" w:rsidP="003C6749">
            <w:pPr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605" w:type="dxa"/>
            <w:shd w:val="clear" w:color="auto" w:fill="D6E3BC" w:themeFill="accent3" w:themeFillTint="66"/>
            <w:vAlign w:val="center"/>
          </w:tcPr>
          <w:p w:rsidR="000172E0" w:rsidRPr="000172E0" w:rsidRDefault="000172E0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126" w:type="dxa"/>
            <w:shd w:val="clear" w:color="auto" w:fill="E5DFEC" w:themeFill="accent4" w:themeFillTint="33"/>
            <w:vAlign w:val="center"/>
          </w:tcPr>
          <w:p w:rsidR="000172E0" w:rsidRPr="000172E0" w:rsidRDefault="000172E0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:rsidR="000172E0" w:rsidRPr="000172E0" w:rsidRDefault="000172E0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</w:tr>
      <w:tr w:rsidR="000172E0" w:rsidRPr="000172E0" w:rsidTr="00B4768F">
        <w:trPr>
          <w:trHeight w:val="227"/>
        </w:trPr>
        <w:tc>
          <w:tcPr>
            <w:tcW w:w="1898" w:type="dxa"/>
            <w:vAlign w:val="center"/>
          </w:tcPr>
          <w:p w:rsidR="000172E0" w:rsidRPr="000172E0" w:rsidRDefault="000172E0" w:rsidP="003C6749">
            <w:pPr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605" w:type="dxa"/>
            <w:shd w:val="clear" w:color="auto" w:fill="D6E3BC" w:themeFill="accent3" w:themeFillTint="66"/>
            <w:vAlign w:val="center"/>
          </w:tcPr>
          <w:p w:rsidR="000172E0" w:rsidRPr="000172E0" w:rsidRDefault="000172E0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126" w:type="dxa"/>
            <w:shd w:val="clear" w:color="auto" w:fill="E5DFEC" w:themeFill="accent4" w:themeFillTint="33"/>
            <w:vAlign w:val="center"/>
          </w:tcPr>
          <w:p w:rsidR="000172E0" w:rsidRPr="000172E0" w:rsidRDefault="000172E0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:rsidR="000172E0" w:rsidRPr="000172E0" w:rsidRDefault="000172E0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</w:tr>
      <w:tr w:rsidR="000172E0" w:rsidRPr="000172E0" w:rsidTr="00B4768F">
        <w:trPr>
          <w:trHeight w:val="227"/>
        </w:trPr>
        <w:tc>
          <w:tcPr>
            <w:tcW w:w="1898" w:type="dxa"/>
            <w:vAlign w:val="center"/>
          </w:tcPr>
          <w:p w:rsidR="000172E0" w:rsidRPr="000172E0" w:rsidRDefault="000172E0" w:rsidP="003C6749">
            <w:pPr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605" w:type="dxa"/>
            <w:shd w:val="clear" w:color="auto" w:fill="D6E3BC" w:themeFill="accent3" w:themeFillTint="66"/>
            <w:vAlign w:val="center"/>
          </w:tcPr>
          <w:p w:rsidR="000172E0" w:rsidRPr="000172E0" w:rsidRDefault="000172E0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126" w:type="dxa"/>
            <w:shd w:val="clear" w:color="auto" w:fill="E5DFEC" w:themeFill="accent4" w:themeFillTint="33"/>
            <w:vAlign w:val="center"/>
          </w:tcPr>
          <w:p w:rsidR="000172E0" w:rsidRPr="000172E0" w:rsidRDefault="000172E0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:rsidR="000172E0" w:rsidRPr="000172E0" w:rsidRDefault="000172E0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</w:tr>
      <w:tr w:rsidR="000172E0" w:rsidRPr="000172E0" w:rsidTr="00B4768F">
        <w:trPr>
          <w:trHeight w:val="227"/>
        </w:trPr>
        <w:tc>
          <w:tcPr>
            <w:tcW w:w="1898" w:type="dxa"/>
            <w:vAlign w:val="center"/>
          </w:tcPr>
          <w:p w:rsidR="000172E0" w:rsidRPr="000172E0" w:rsidRDefault="000172E0" w:rsidP="003C6749">
            <w:pPr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605" w:type="dxa"/>
            <w:shd w:val="clear" w:color="auto" w:fill="D6E3BC" w:themeFill="accent3" w:themeFillTint="66"/>
            <w:vAlign w:val="center"/>
          </w:tcPr>
          <w:p w:rsidR="000172E0" w:rsidRPr="000172E0" w:rsidRDefault="000172E0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126" w:type="dxa"/>
            <w:shd w:val="clear" w:color="auto" w:fill="E5DFEC" w:themeFill="accent4" w:themeFillTint="33"/>
            <w:vAlign w:val="center"/>
          </w:tcPr>
          <w:p w:rsidR="000172E0" w:rsidRPr="000172E0" w:rsidRDefault="000172E0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:rsidR="000172E0" w:rsidRPr="000172E0" w:rsidRDefault="000172E0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</w:tr>
      <w:tr w:rsidR="000172E0" w:rsidRPr="000172E0" w:rsidTr="00B4768F">
        <w:trPr>
          <w:trHeight w:val="227"/>
        </w:trPr>
        <w:tc>
          <w:tcPr>
            <w:tcW w:w="1898" w:type="dxa"/>
            <w:vAlign w:val="center"/>
          </w:tcPr>
          <w:p w:rsidR="000172E0" w:rsidRPr="000172E0" w:rsidRDefault="000172E0" w:rsidP="003C6749">
            <w:pPr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605" w:type="dxa"/>
            <w:shd w:val="clear" w:color="auto" w:fill="D6E3BC" w:themeFill="accent3" w:themeFillTint="66"/>
            <w:vAlign w:val="center"/>
          </w:tcPr>
          <w:p w:rsidR="000172E0" w:rsidRPr="000172E0" w:rsidRDefault="000172E0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126" w:type="dxa"/>
            <w:shd w:val="clear" w:color="auto" w:fill="E5DFEC" w:themeFill="accent4" w:themeFillTint="33"/>
            <w:vAlign w:val="center"/>
          </w:tcPr>
          <w:p w:rsidR="000172E0" w:rsidRPr="000172E0" w:rsidRDefault="000172E0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:rsidR="000172E0" w:rsidRPr="000172E0" w:rsidRDefault="000172E0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</w:tr>
      <w:tr w:rsidR="000172E0" w:rsidRPr="000172E0" w:rsidTr="00B4768F">
        <w:trPr>
          <w:trHeight w:val="227"/>
        </w:trPr>
        <w:tc>
          <w:tcPr>
            <w:tcW w:w="1898" w:type="dxa"/>
            <w:vAlign w:val="center"/>
          </w:tcPr>
          <w:p w:rsidR="000172E0" w:rsidRPr="000172E0" w:rsidRDefault="000172E0" w:rsidP="003C6749">
            <w:pPr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605" w:type="dxa"/>
            <w:shd w:val="clear" w:color="auto" w:fill="D6E3BC" w:themeFill="accent3" w:themeFillTint="66"/>
            <w:vAlign w:val="center"/>
          </w:tcPr>
          <w:p w:rsidR="000172E0" w:rsidRPr="000172E0" w:rsidRDefault="000172E0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126" w:type="dxa"/>
            <w:shd w:val="clear" w:color="auto" w:fill="E5DFEC" w:themeFill="accent4" w:themeFillTint="33"/>
            <w:vAlign w:val="center"/>
          </w:tcPr>
          <w:p w:rsidR="000172E0" w:rsidRPr="000172E0" w:rsidRDefault="000172E0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:rsidR="000172E0" w:rsidRPr="000172E0" w:rsidRDefault="000172E0" w:rsidP="003C6749">
            <w:pPr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</w:tr>
    </w:tbl>
    <w:p w:rsidR="000E5CB8" w:rsidRDefault="000E5CB8" w:rsidP="0060607A"/>
    <w:p w:rsidR="004E5BCC" w:rsidRDefault="000E5CB8" w:rsidP="0060607A">
      <w:pPr>
        <w:rPr>
          <w:rFonts w:ascii="Times New Roman" w:hAnsi="Times New Roman"/>
          <w:color w:val="auto"/>
          <w:sz w:val="22"/>
          <w:szCs w:val="22"/>
        </w:rPr>
      </w:pPr>
      <w:r w:rsidRPr="00E85426">
        <w:rPr>
          <w:rFonts w:ascii="Times New Roman" w:hAnsi="Times New Roman"/>
          <w:color w:val="auto"/>
          <w:sz w:val="22"/>
          <w:szCs w:val="22"/>
        </w:rPr>
        <w:t>Data</w:t>
      </w:r>
      <w:r w:rsidR="00460BC8">
        <w:rPr>
          <w:rFonts w:ascii="Times New Roman" w:hAnsi="Times New Roman"/>
          <w:color w:val="auto"/>
          <w:sz w:val="22"/>
          <w:szCs w:val="22"/>
        </w:rPr>
        <w:t xml:space="preserve"> </w:t>
      </w:r>
    </w:p>
    <w:p w:rsidR="000E5CB8" w:rsidRPr="00E85426" w:rsidRDefault="000E5CB8" w:rsidP="0060607A">
      <w:pPr>
        <w:rPr>
          <w:rFonts w:ascii="Times New Roman" w:hAnsi="Times New Roman"/>
          <w:color w:val="auto"/>
          <w:sz w:val="22"/>
          <w:szCs w:val="22"/>
        </w:rPr>
      </w:pPr>
      <w:r w:rsidRPr="00E85426">
        <w:rPr>
          <w:rFonts w:ascii="Times New Roman" w:hAnsi="Times New Roman"/>
          <w:color w:val="auto"/>
          <w:sz w:val="22"/>
          <w:szCs w:val="22"/>
        </w:rPr>
        <w:t>…………………………..</w:t>
      </w:r>
    </w:p>
    <w:p w:rsidR="000E5CB8" w:rsidRPr="00E85426" w:rsidRDefault="00964FB3" w:rsidP="007131D8">
      <w:pPr>
        <w:ind w:left="4820" w:firstLine="720"/>
        <w:rPr>
          <w:rFonts w:ascii="Times New Roman" w:hAnsi="Times New Roman"/>
          <w:b/>
          <w:color w:val="auto"/>
          <w:sz w:val="24"/>
          <w:szCs w:val="24"/>
        </w:rPr>
      </w:pPr>
      <w:r w:rsidRPr="00E85426">
        <w:rPr>
          <w:rFonts w:ascii="Times New Roman" w:hAnsi="Times New Roman"/>
          <w:b/>
          <w:color w:val="auto"/>
          <w:sz w:val="24"/>
          <w:szCs w:val="24"/>
        </w:rPr>
        <w:t>Firma del Coordinatore</w:t>
      </w:r>
    </w:p>
    <w:p w:rsidR="000E5CB8" w:rsidRPr="00E85426" w:rsidRDefault="005C024F" w:rsidP="007131D8">
      <w:pPr>
        <w:ind w:left="4820" w:firstLine="72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_____</w:t>
      </w:r>
      <w:r w:rsidR="000E5CB8" w:rsidRPr="00E85426">
        <w:rPr>
          <w:rFonts w:ascii="Times New Roman" w:hAnsi="Times New Roman"/>
          <w:b/>
          <w:color w:val="auto"/>
          <w:sz w:val="24"/>
          <w:szCs w:val="24"/>
        </w:rPr>
        <w:t>_____________________</w:t>
      </w:r>
    </w:p>
    <w:p w:rsidR="00295F54" w:rsidRPr="00295F54" w:rsidRDefault="00B4768F" w:rsidP="00B4768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NB: Modelli in duplice copia</w:t>
      </w:r>
      <w:r w:rsidR="00AA15F4">
        <w:rPr>
          <w:rFonts w:ascii="Times New Roman" w:hAnsi="Times New Roman"/>
          <w:b/>
          <w:sz w:val="24"/>
          <w:szCs w:val="24"/>
        </w:rPr>
        <w:t>, da allegare</w:t>
      </w:r>
      <w:r w:rsidR="004E5BCC">
        <w:rPr>
          <w:rFonts w:ascii="Times New Roman" w:hAnsi="Times New Roman"/>
          <w:b/>
          <w:sz w:val="24"/>
          <w:szCs w:val="24"/>
        </w:rPr>
        <w:t xml:space="preserve"> al verbale e da </w:t>
      </w:r>
      <w:r w:rsidR="00AA15F4">
        <w:rPr>
          <w:rFonts w:ascii="Times New Roman" w:hAnsi="Times New Roman"/>
          <w:b/>
          <w:sz w:val="24"/>
          <w:szCs w:val="24"/>
        </w:rPr>
        <w:t>inviare via email al Prof. Castello (crescenzo.castello@isspoloamantea.edu.it)</w:t>
      </w:r>
      <w:bookmarkStart w:id="0" w:name="_GoBack"/>
      <w:bookmarkEnd w:id="0"/>
    </w:p>
    <w:sectPr w:rsidR="00295F54" w:rsidRPr="00295F54" w:rsidSect="00E85426">
      <w:footerReference w:type="default" r:id="rId8"/>
      <w:pgSz w:w="11906" w:h="16838" w:code="9"/>
      <w:pgMar w:top="1080" w:right="1080" w:bottom="1080" w:left="1080" w:header="720" w:footer="720" w:gutter="0"/>
      <w:pgNumType w:start="1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0C1" w:rsidRDefault="00A900C1">
      <w:pPr>
        <w:spacing w:before="0" w:after="0" w:line="240" w:lineRule="auto"/>
      </w:pPr>
      <w:r>
        <w:separator/>
      </w:r>
    </w:p>
  </w:endnote>
  <w:endnote w:type="continuationSeparator" w:id="0">
    <w:p w:rsidR="00A900C1" w:rsidRDefault="00A900C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CB8" w:rsidRDefault="000E5CB8" w:rsidP="00FF11AB">
    <w:pPr>
      <w:pStyle w:val="Intestazione"/>
      <w:pBdr>
        <w:top w:val="single" w:sz="6" w:space="10" w:color="418AB3"/>
      </w:pBdr>
      <w:tabs>
        <w:tab w:val="clear" w:pos="4680"/>
        <w:tab w:val="clear" w:pos="9360"/>
      </w:tabs>
      <w:spacing w:before="240"/>
      <w:jc w:val="center"/>
      <w:rPr>
        <w:i/>
        <w:color w:val="418AB3"/>
      </w:rPr>
    </w:pPr>
  </w:p>
  <w:p w:rsidR="000E5CB8" w:rsidRDefault="000E5CB8" w:rsidP="00FF11AB">
    <w:pPr>
      <w:pStyle w:val="Intestazione"/>
      <w:pBdr>
        <w:top w:val="single" w:sz="6" w:space="10" w:color="418AB3"/>
      </w:pBdr>
      <w:tabs>
        <w:tab w:val="clear" w:pos="4680"/>
        <w:tab w:val="clear" w:pos="9360"/>
      </w:tabs>
      <w:spacing w:before="240"/>
      <w:jc w:val="center"/>
      <w:rPr>
        <w:color w:val="418AB3"/>
      </w:rPr>
    </w:pPr>
    <w:r>
      <w:rPr>
        <w:i/>
        <w:color w:val="418AB3"/>
      </w:rPr>
      <w:t>A cura del Nucleo interno di valutazione</w:t>
    </w:r>
    <w:r w:rsidR="003D0049">
      <w:rPr>
        <w:noProof/>
        <w:color w:val="418AB3"/>
        <w:lang w:eastAsia="it-IT"/>
      </w:rPr>
      <w:drawing>
        <wp:inline distT="0" distB="0" distL="0" distR="0">
          <wp:extent cx="441579" cy="276225"/>
          <wp:effectExtent l="0" t="0" r="0" b="0"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oco bottom.png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132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E5CB8" w:rsidRDefault="000E5C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0C1" w:rsidRDefault="00A900C1">
      <w:pPr>
        <w:spacing w:before="0" w:after="0" w:line="240" w:lineRule="auto"/>
      </w:pPr>
      <w:r>
        <w:separator/>
      </w:r>
    </w:p>
  </w:footnote>
  <w:footnote w:type="continuationSeparator" w:id="0">
    <w:p w:rsidR="00A900C1" w:rsidRDefault="00A900C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0A6E"/>
    <w:multiLevelType w:val="hybridMultilevel"/>
    <w:tmpl w:val="D70692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DC17D6"/>
    <w:multiLevelType w:val="hybridMultilevel"/>
    <w:tmpl w:val="D70692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FD57FC"/>
    <w:multiLevelType w:val="hybridMultilevel"/>
    <w:tmpl w:val="4F96A3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51731"/>
    <w:multiLevelType w:val="hybridMultilevel"/>
    <w:tmpl w:val="C682166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97176"/>
    <w:multiLevelType w:val="hybridMultilevel"/>
    <w:tmpl w:val="3FD8B1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EED3F28"/>
    <w:multiLevelType w:val="hybridMultilevel"/>
    <w:tmpl w:val="2C18EF76"/>
    <w:lvl w:ilvl="0" w:tplc="33CA23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32348E7"/>
    <w:multiLevelType w:val="hybridMultilevel"/>
    <w:tmpl w:val="052010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C2EDA"/>
    <w:multiLevelType w:val="hybridMultilevel"/>
    <w:tmpl w:val="351E0A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5A54A8"/>
    <w:multiLevelType w:val="hybridMultilevel"/>
    <w:tmpl w:val="D70692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42E147E"/>
    <w:multiLevelType w:val="hybridMultilevel"/>
    <w:tmpl w:val="9E6AD4B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C32F8E"/>
    <w:multiLevelType w:val="hybridMultilevel"/>
    <w:tmpl w:val="3FD8B1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3526CE9"/>
    <w:multiLevelType w:val="hybridMultilevel"/>
    <w:tmpl w:val="D07CC32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80A735B"/>
    <w:multiLevelType w:val="hybridMultilevel"/>
    <w:tmpl w:val="D70692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89C49A4"/>
    <w:multiLevelType w:val="hybridMultilevel"/>
    <w:tmpl w:val="B7828EE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E0651E"/>
    <w:multiLevelType w:val="hybridMultilevel"/>
    <w:tmpl w:val="D70692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11"/>
  </w:num>
  <w:num w:numId="5">
    <w:abstractNumId w:val="2"/>
  </w:num>
  <w:num w:numId="6">
    <w:abstractNumId w:val="3"/>
  </w:num>
  <w:num w:numId="7">
    <w:abstractNumId w:val="6"/>
  </w:num>
  <w:num w:numId="8">
    <w:abstractNumId w:val="13"/>
  </w:num>
  <w:num w:numId="9">
    <w:abstractNumId w:val="9"/>
  </w:num>
  <w:num w:numId="10">
    <w:abstractNumId w:val="10"/>
  </w:num>
  <w:num w:numId="11">
    <w:abstractNumId w:val="0"/>
  </w:num>
  <w:num w:numId="12">
    <w:abstractNumId w:val="12"/>
  </w:num>
  <w:num w:numId="13">
    <w:abstractNumId w:val="4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24"/>
    <w:rsid w:val="00010F8D"/>
    <w:rsid w:val="000172E0"/>
    <w:rsid w:val="000876C9"/>
    <w:rsid w:val="000A2770"/>
    <w:rsid w:val="000B0D3E"/>
    <w:rsid w:val="000E5CB8"/>
    <w:rsid w:val="000F1E15"/>
    <w:rsid w:val="001B6AB4"/>
    <w:rsid w:val="001D07DB"/>
    <w:rsid w:val="00211BD9"/>
    <w:rsid w:val="00230B14"/>
    <w:rsid w:val="00250A31"/>
    <w:rsid w:val="00295F54"/>
    <w:rsid w:val="002A11F8"/>
    <w:rsid w:val="002A425C"/>
    <w:rsid w:val="002A5132"/>
    <w:rsid w:val="002A7CC6"/>
    <w:rsid w:val="002B65D9"/>
    <w:rsid w:val="002C1BC7"/>
    <w:rsid w:val="002C5A4A"/>
    <w:rsid w:val="002D26FD"/>
    <w:rsid w:val="002F4079"/>
    <w:rsid w:val="0031537E"/>
    <w:rsid w:val="003409BD"/>
    <w:rsid w:val="00344CE3"/>
    <w:rsid w:val="00346423"/>
    <w:rsid w:val="00370D24"/>
    <w:rsid w:val="003A1884"/>
    <w:rsid w:val="003D0049"/>
    <w:rsid w:val="003F38E1"/>
    <w:rsid w:val="004072F6"/>
    <w:rsid w:val="00454DFA"/>
    <w:rsid w:val="00460BC8"/>
    <w:rsid w:val="004631C0"/>
    <w:rsid w:val="00463FF3"/>
    <w:rsid w:val="0047524B"/>
    <w:rsid w:val="00480753"/>
    <w:rsid w:val="0048161F"/>
    <w:rsid w:val="004853F4"/>
    <w:rsid w:val="004A3DC3"/>
    <w:rsid w:val="004C7637"/>
    <w:rsid w:val="004E5BCC"/>
    <w:rsid w:val="004E7F3B"/>
    <w:rsid w:val="005033E0"/>
    <w:rsid w:val="00504DCB"/>
    <w:rsid w:val="00556DAA"/>
    <w:rsid w:val="0056497F"/>
    <w:rsid w:val="005A3770"/>
    <w:rsid w:val="005C024F"/>
    <w:rsid w:val="005C6084"/>
    <w:rsid w:val="005D7655"/>
    <w:rsid w:val="00601AA5"/>
    <w:rsid w:val="0060607A"/>
    <w:rsid w:val="0063727A"/>
    <w:rsid w:val="00681934"/>
    <w:rsid w:val="006A3F81"/>
    <w:rsid w:val="006D17CB"/>
    <w:rsid w:val="006E46BE"/>
    <w:rsid w:val="006F0F59"/>
    <w:rsid w:val="007131D8"/>
    <w:rsid w:val="00725CEE"/>
    <w:rsid w:val="00782C0A"/>
    <w:rsid w:val="00783819"/>
    <w:rsid w:val="007A1714"/>
    <w:rsid w:val="007C3EDC"/>
    <w:rsid w:val="007D54F8"/>
    <w:rsid w:val="007E0B9C"/>
    <w:rsid w:val="007F5840"/>
    <w:rsid w:val="00805D58"/>
    <w:rsid w:val="00822B0B"/>
    <w:rsid w:val="008B66B7"/>
    <w:rsid w:val="008C63B0"/>
    <w:rsid w:val="00905CEB"/>
    <w:rsid w:val="00911563"/>
    <w:rsid w:val="00941F2C"/>
    <w:rsid w:val="0094659D"/>
    <w:rsid w:val="00950F42"/>
    <w:rsid w:val="00964FB3"/>
    <w:rsid w:val="009834EE"/>
    <w:rsid w:val="009B1412"/>
    <w:rsid w:val="009F6779"/>
    <w:rsid w:val="00A01FDD"/>
    <w:rsid w:val="00A10983"/>
    <w:rsid w:val="00A27446"/>
    <w:rsid w:val="00A37639"/>
    <w:rsid w:val="00A4511A"/>
    <w:rsid w:val="00A57769"/>
    <w:rsid w:val="00A84554"/>
    <w:rsid w:val="00A900C1"/>
    <w:rsid w:val="00AA15F4"/>
    <w:rsid w:val="00AB5B86"/>
    <w:rsid w:val="00AC1F82"/>
    <w:rsid w:val="00AC5BDC"/>
    <w:rsid w:val="00B0618A"/>
    <w:rsid w:val="00B224CE"/>
    <w:rsid w:val="00B36005"/>
    <w:rsid w:val="00B4414C"/>
    <w:rsid w:val="00B4768F"/>
    <w:rsid w:val="00B52F17"/>
    <w:rsid w:val="00B61887"/>
    <w:rsid w:val="00B66895"/>
    <w:rsid w:val="00BF0E18"/>
    <w:rsid w:val="00C11E24"/>
    <w:rsid w:val="00C71AB6"/>
    <w:rsid w:val="00C81B18"/>
    <w:rsid w:val="00CC134C"/>
    <w:rsid w:val="00CE418E"/>
    <w:rsid w:val="00CF2739"/>
    <w:rsid w:val="00D136FE"/>
    <w:rsid w:val="00D1680E"/>
    <w:rsid w:val="00D20523"/>
    <w:rsid w:val="00D20E20"/>
    <w:rsid w:val="00D23BDC"/>
    <w:rsid w:val="00D444D3"/>
    <w:rsid w:val="00D538F5"/>
    <w:rsid w:val="00D567DC"/>
    <w:rsid w:val="00D653AA"/>
    <w:rsid w:val="00DC25E4"/>
    <w:rsid w:val="00DF2C54"/>
    <w:rsid w:val="00E33FBB"/>
    <w:rsid w:val="00E35C4B"/>
    <w:rsid w:val="00E46378"/>
    <w:rsid w:val="00E67891"/>
    <w:rsid w:val="00E85426"/>
    <w:rsid w:val="00EC5656"/>
    <w:rsid w:val="00ED1423"/>
    <w:rsid w:val="00ED1706"/>
    <w:rsid w:val="00EE29E4"/>
    <w:rsid w:val="00EF77D0"/>
    <w:rsid w:val="00F1656A"/>
    <w:rsid w:val="00F23F37"/>
    <w:rsid w:val="00F26725"/>
    <w:rsid w:val="00F57722"/>
    <w:rsid w:val="00F62ACE"/>
    <w:rsid w:val="00F62C02"/>
    <w:rsid w:val="00F779AF"/>
    <w:rsid w:val="00FC6F27"/>
    <w:rsid w:val="00FD3614"/>
    <w:rsid w:val="00FD46E3"/>
    <w:rsid w:val="00FD61A5"/>
    <w:rsid w:val="00FD641F"/>
    <w:rsid w:val="00FE0FA5"/>
    <w:rsid w:val="00FE396C"/>
    <w:rsid w:val="00FF11AB"/>
    <w:rsid w:val="00FF1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2845EA"/>
  <w15:docId w15:val="{C02690BB-36AD-4E9C-A981-6A08498C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locked="1" w:semiHidden="1" w:uiPriority="0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53AA"/>
    <w:pPr>
      <w:spacing w:before="40" w:after="160" w:line="288" w:lineRule="auto"/>
    </w:pPr>
    <w:rPr>
      <w:color w:val="595959"/>
      <w:kern w:val="20"/>
      <w:sz w:val="20"/>
      <w:szCs w:val="20"/>
      <w:lang w:eastAsia="ja-JP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653AA"/>
    <w:pPr>
      <w:jc w:val="right"/>
      <w:outlineLvl w:val="0"/>
    </w:pPr>
    <w:rPr>
      <w:caps/>
      <w:color w:val="418AB3"/>
      <w:sz w:val="21"/>
      <w:szCs w:val="21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653AA"/>
    <w:pPr>
      <w:keepNext/>
      <w:keepLines/>
      <w:spacing w:after="40"/>
      <w:outlineLvl w:val="1"/>
    </w:pPr>
    <w:rPr>
      <w:b/>
      <w:bCs/>
      <w:caps/>
      <w:color w:val="40404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653AA"/>
    <w:pPr>
      <w:keepNext/>
      <w:keepLines/>
      <w:spacing w:before="200" w:after="0"/>
      <w:outlineLvl w:val="2"/>
    </w:pPr>
    <w:rPr>
      <w:b/>
      <w:bCs/>
      <w:color w:val="418AB3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D653AA"/>
    <w:pPr>
      <w:keepNext/>
      <w:keepLines/>
      <w:spacing w:before="200" w:after="0"/>
      <w:outlineLvl w:val="3"/>
    </w:pPr>
    <w:rPr>
      <w:b/>
      <w:bCs/>
      <w:i/>
      <w:iCs/>
      <w:color w:val="418AB3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D653AA"/>
    <w:pPr>
      <w:keepNext/>
      <w:keepLines/>
      <w:spacing w:before="200" w:after="0"/>
      <w:outlineLvl w:val="4"/>
    </w:pPr>
    <w:rPr>
      <w:color w:val="20445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D653AA"/>
    <w:pPr>
      <w:keepNext/>
      <w:keepLines/>
      <w:spacing w:before="200" w:after="0"/>
      <w:outlineLvl w:val="5"/>
    </w:pPr>
    <w:rPr>
      <w:i/>
      <w:iCs/>
      <w:color w:val="204458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D653AA"/>
    <w:pPr>
      <w:keepNext/>
      <w:keepLines/>
      <w:spacing w:before="200" w:after="0"/>
      <w:outlineLvl w:val="6"/>
    </w:pPr>
    <w:rPr>
      <w:i/>
      <w:iCs/>
      <w:color w:val="404040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D653AA"/>
    <w:pPr>
      <w:keepNext/>
      <w:keepLines/>
      <w:spacing w:before="200" w:after="0"/>
      <w:outlineLvl w:val="7"/>
    </w:pPr>
    <w:rPr>
      <w:color w:val="40404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D653AA"/>
    <w:pPr>
      <w:keepNext/>
      <w:keepLines/>
      <w:spacing w:before="200" w:after="0"/>
      <w:outlineLvl w:val="8"/>
    </w:pPr>
    <w:rPr>
      <w:i/>
      <w:iCs/>
      <w:color w:val="4040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21BA5"/>
    <w:rPr>
      <w:rFonts w:asciiTheme="majorHAnsi" w:eastAsiaTheme="majorEastAsia" w:hAnsiTheme="majorHAnsi" w:cstheme="majorBidi"/>
      <w:b/>
      <w:bCs/>
      <w:color w:val="595959"/>
      <w:kern w:val="32"/>
      <w:sz w:val="32"/>
      <w:szCs w:val="32"/>
      <w:lang w:eastAsia="ja-JP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21BA5"/>
    <w:rPr>
      <w:rFonts w:asciiTheme="majorHAnsi" w:eastAsiaTheme="majorEastAsia" w:hAnsiTheme="majorHAnsi" w:cstheme="majorBidi"/>
      <w:b/>
      <w:bCs/>
      <w:i/>
      <w:iCs/>
      <w:color w:val="595959"/>
      <w:kern w:val="20"/>
      <w:sz w:val="28"/>
      <w:szCs w:val="28"/>
      <w:lang w:eastAsia="ja-JP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D653AA"/>
    <w:rPr>
      <w:rFonts w:ascii="Calibri" w:hAnsi="Calibri" w:cs="Times New Roman"/>
      <w:b/>
      <w:bCs/>
      <w:color w:val="418AB3"/>
      <w:kern w:val="20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D653AA"/>
    <w:rPr>
      <w:rFonts w:ascii="Calibri" w:hAnsi="Calibri" w:cs="Times New Roman"/>
      <w:b/>
      <w:bCs/>
      <w:i/>
      <w:iCs/>
      <w:color w:val="418AB3"/>
      <w:kern w:val="20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D653AA"/>
    <w:rPr>
      <w:rFonts w:ascii="Calibri" w:hAnsi="Calibri" w:cs="Times New Roman"/>
      <w:color w:val="204458"/>
      <w:kern w:val="20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D653AA"/>
    <w:rPr>
      <w:rFonts w:ascii="Calibri" w:hAnsi="Calibri" w:cs="Times New Roman"/>
      <w:i/>
      <w:iCs/>
      <w:color w:val="204458"/>
      <w:kern w:val="20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D653AA"/>
    <w:rPr>
      <w:rFonts w:ascii="Calibri" w:hAnsi="Calibri" w:cs="Times New Roman"/>
      <w:i/>
      <w:iCs/>
      <w:color w:val="404040"/>
      <w:kern w:val="20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D653AA"/>
    <w:rPr>
      <w:rFonts w:ascii="Calibri" w:hAnsi="Calibri" w:cs="Times New Roman"/>
      <w:color w:val="404040"/>
      <w:kern w:val="20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D653AA"/>
    <w:rPr>
      <w:rFonts w:ascii="Calibri" w:hAnsi="Calibri" w:cs="Times New Roman"/>
      <w:i/>
      <w:iCs/>
      <w:color w:val="404040"/>
      <w:kern w:val="20"/>
    </w:rPr>
  </w:style>
  <w:style w:type="paragraph" w:styleId="Pidipagina">
    <w:name w:val="footer"/>
    <w:basedOn w:val="Normale"/>
    <w:link w:val="PidipaginaCarattere"/>
    <w:uiPriority w:val="99"/>
    <w:rsid w:val="00D653AA"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653AA"/>
    <w:rPr>
      <w:rFonts w:cs="Times New Roman"/>
      <w:kern w:val="20"/>
    </w:rPr>
  </w:style>
  <w:style w:type="paragraph" w:customStyle="1" w:styleId="Testocurriculum">
    <w:name w:val="Testo curriculum"/>
    <w:basedOn w:val="Normale"/>
    <w:uiPriority w:val="99"/>
    <w:rsid w:val="00D653AA"/>
    <w:pPr>
      <w:spacing w:after="40"/>
      <w:ind w:right="1440"/>
    </w:pPr>
  </w:style>
  <w:style w:type="character" w:styleId="Testosegnaposto">
    <w:name w:val="Placeholder Text"/>
    <w:basedOn w:val="Carpredefinitoparagrafo"/>
    <w:uiPriority w:val="99"/>
    <w:semiHidden/>
    <w:rsid w:val="00D653AA"/>
    <w:rPr>
      <w:rFonts w:cs="Times New Roman"/>
      <w:color w:val="808080"/>
    </w:rPr>
  </w:style>
  <w:style w:type="table" w:styleId="Grigliatabella">
    <w:name w:val="Table Grid"/>
    <w:basedOn w:val="Tabellanormale"/>
    <w:uiPriority w:val="99"/>
    <w:rsid w:val="00D653A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curriculum">
    <w:name w:val="Tabella curriculum"/>
    <w:uiPriority w:val="99"/>
    <w:rsid w:val="00D653AA"/>
    <w:rPr>
      <w:sz w:val="20"/>
      <w:szCs w:val="20"/>
    </w:rPr>
    <w:tblPr>
      <w:tblInd w:w="0" w:type="dxa"/>
      <w:tblBorders>
        <w:insideH w:val="single" w:sz="4" w:space="0" w:color="418AB3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Tabellalettera">
    <w:name w:val="Tabella lettera"/>
    <w:uiPriority w:val="99"/>
    <w:rsid w:val="00D653AA"/>
    <w:pPr>
      <w:ind w:left="144" w:right="144"/>
    </w:pPr>
    <w:rPr>
      <w:sz w:val="20"/>
      <w:szCs w:val="20"/>
    </w:rPr>
    <w:tblPr>
      <w:tblInd w:w="0" w:type="dxa"/>
      <w:tblBorders>
        <w:insideH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Calibri" w:hAnsi="Calibri" w:cs="Times New Roman"/>
        <w:b w:val="0"/>
        <w:caps/>
        <w:smallCaps w:val="0"/>
        <w:color w:val="418AB3"/>
        <w:sz w:val="22"/>
      </w:rPr>
    </w:tblStylePr>
    <w:tblStylePr w:type="firstCol">
      <w:rPr>
        <w:rFonts w:cs="Times New Roman"/>
        <w:b/>
      </w:rPr>
    </w:tblStylePr>
  </w:style>
  <w:style w:type="character" w:styleId="Enfasicorsivo">
    <w:name w:val="Emphasis"/>
    <w:basedOn w:val="Carpredefinitoparagrafo"/>
    <w:uiPriority w:val="99"/>
    <w:qFormat/>
    <w:rsid w:val="00D653AA"/>
    <w:rPr>
      <w:rFonts w:cs="Times New Roman"/>
      <w:color w:val="418AB3"/>
    </w:rPr>
  </w:style>
  <w:style w:type="paragraph" w:customStyle="1" w:styleId="Informazionidicontatto">
    <w:name w:val="Informazioni di contatto"/>
    <w:basedOn w:val="Normale"/>
    <w:uiPriority w:val="99"/>
    <w:rsid w:val="00D653AA"/>
    <w:pPr>
      <w:spacing w:after="0" w:line="240" w:lineRule="auto"/>
      <w:jc w:val="right"/>
    </w:pPr>
    <w:rPr>
      <w:sz w:val="18"/>
      <w:szCs w:val="18"/>
    </w:rPr>
  </w:style>
  <w:style w:type="paragraph" w:customStyle="1" w:styleId="Nome">
    <w:name w:val="Nome"/>
    <w:basedOn w:val="Normale"/>
    <w:next w:val="Normale"/>
    <w:uiPriority w:val="99"/>
    <w:rsid w:val="00D653AA"/>
    <w:pPr>
      <w:pBdr>
        <w:top w:val="single" w:sz="4" w:space="4" w:color="418AB3"/>
        <w:left w:val="single" w:sz="4" w:space="6" w:color="418AB3"/>
        <w:bottom w:val="single" w:sz="4" w:space="4" w:color="418AB3"/>
        <w:right w:val="single" w:sz="4" w:space="6" w:color="418AB3"/>
      </w:pBdr>
      <w:shd w:val="clear" w:color="auto" w:fill="418AB3"/>
      <w:spacing w:before="240"/>
      <w:ind w:left="144" w:right="144"/>
    </w:pPr>
    <w:rPr>
      <w:caps/>
      <w:color w:val="FFFFFF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D653A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653AA"/>
    <w:rPr>
      <w:rFonts w:cs="Times New Roman"/>
      <w:kern w:val="20"/>
    </w:rPr>
  </w:style>
  <w:style w:type="table" w:customStyle="1" w:styleId="Elencochiaro1">
    <w:name w:val="Elenco chiaro1"/>
    <w:basedOn w:val="Tabellanormale"/>
    <w:uiPriority w:val="99"/>
    <w:rsid w:val="0047524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DecimalAligned">
    <w:name w:val="Decimal Aligned"/>
    <w:basedOn w:val="Normale"/>
    <w:uiPriority w:val="99"/>
    <w:rsid w:val="0060607A"/>
    <w:pPr>
      <w:tabs>
        <w:tab w:val="decimal" w:pos="360"/>
      </w:tabs>
      <w:spacing w:before="0" w:after="200" w:line="276" w:lineRule="auto"/>
    </w:pPr>
    <w:rPr>
      <w:color w:val="auto"/>
      <w:kern w:val="0"/>
      <w:sz w:val="22"/>
      <w:szCs w:val="22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60607A"/>
    <w:pPr>
      <w:spacing w:before="0" w:after="0" w:line="240" w:lineRule="auto"/>
    </w:pPr>
    <w:rPr>
      <w:color w:val="auto"/>
      <w:kern w:val="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60607A"/>
    <w:rPr>
      <w:rFonts w:cs="Times New Roman"/>
      <w:color w:val="auto"/>
      <w:lang w:eastAsia="it-IT"/>
    </w:rPr>
  </w:style>
  <w:style w:type="character" w:styleId="Enfasidelicata">
    <w:name w:val="Subtle Emphasis"/>
    <w:basedOn w:val="Carpredefinitoparagrafo"/>
    <w:uiPriority w:val="99"/>
    <w:qFormat/>
    <w:rsid w:val="0060607A"/>
    <w:rPr>
      <w:rFonts w:cs="Times New Roman"/>
      <w:i/>
      <w:iCs/>
    </w:rPr>
  </w:style>
  <w:style w:type="table" w:customStyle="1" w:styleId="Sfondochiaro-Colore11">
    <w:name w:val="Sfondo chiaro - Colore 11"/>
    <w:basedOn w:val="Tabellanormale"/>
    <w:uiPriority w:val="99"/>
    <w:rsid w:val="0060607A"/>
    <w:rPr>
      <w:color w:val="306785"/>
    </w:rPr>
    <w:tblPr>
      <w:tblStyleRowBandSize w:val="1"/>
      <w:tblStyleColBandSize w:val="1"/>
      <w:tblBorders>
        <w:top w:val="single" w:sz="8" w:space="0" w:color="418AB3"/>
        <w:bottom w:val="single" w:sz="8" w:space="0" w:color="418AB3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18AB3"/>
          <w:left w:val="nil"/>
          <w:bottom w:val="single" w:sz="8" w:space="0" w:color="418AB3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18AB3"/>
          <w:left w:val="nil"/>
          <w:bottom w:val="single" w:sz="8" w:space="0" w:color="418AB3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EE2ED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EE2ED"/>
      </w:tcPr>
    </w:tblStylePr>
  </w:style>
  <w:style w:type="table" w:styleId="Elencomedio2-Colore1">
    <w:name w:val="Medium List 2 Accent 1"/>
    <w:basedOn w:val="Tabellanormale"/>
    <w:uiPriority w:val="99"/>
    <w:rsid w:val="009F6779"/>
    <w:rPr>
      <w:color w:val="000000"/>
    </w:rPr>
    <w:tblPr>
      <w:tblStyleRowBandSize w:val="1"/>
      <w:tblStyleColBandSize w:val="1"/>
      <w:tblBorders>
        <w:top w:val="single" w:sz="8" w:space="0" w:color="418AB3"/>
        <w:left w:val="single" w:sz="8" w:space="0" w:color="418AB3"/>
        <w:bottom w:val="single" w:sz="8" w:space="0" w:color="418AB3"/>
        <w:right w:val="single" w:sz="8" w:space="0" w:color="418AB3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18AB3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18AB3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18AB3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18AB3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EE2ED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EE2ED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styleId="Paragrafoelenco">
    <w:name w:val="List Paragraph"/>
    <w:basedOn w:val="Normale"/>
    <w:uiPriority w:val="99"/>
    <w:qFormat/>
    <w:rsid w:val="009F677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3F38E1"/>
    <w:rPr>
      <w:rFonts w:cs="Times New Roman"/>
      <w:color w:val="F59E0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4853F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853F4"/>
    <w:rPr>
      <w:rFonts w:ascii="Tahoma" w:hAnsi="Tahoma" w:cs="Tahoma"/>
      <w:kern w:val="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C\AppData\Roaming\Microsoft\Templates\Curriculum%20funzionale%20(schema%20semplic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5F4FD-2ABB-4C87-AA23-A835466F8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Curriculum funzionale (schema semplice)</Template>
  <TotalTime>37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Docente Referente</vt:lpstr>
    </vt:vector>
  </TitlesOfParts>
  <Company>Olidata S.p.A.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Docente Referente</dc:title>
  <dc:creator>inserire Titolo dell’attivita’ / del progetto</dc:creator>
  <cp:lastModifiedBy>ABC</cp:lastModifiedBy>
  <cp:revision>5</cp:revision>
  <cp:lastPrinted>2020-01-15T09:15:00Z</cp:lastPrinted>
  <dcterms:created xsi:type="dcterms:W3CDTF">2020-11-06T13:33:00Z</dcterms:created>
  <dcterms:modified xsi:type="dcterms:W3CDTF">2021-11-03T14:16:00Z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APDescription">
    <vt:lpwstr/>
  </property>
  <property fmtid="{D5CDD505-2E9C-101B-9397-08002B2CF9AE}" pid="4" name="AssetExpire">
    <vt:lpwstr>2029-01-01T09:00:00Z</vt:lpwstr>
  </property>
  <property fmtid="{D5CDD505-2E9C-101B-9397-08002B2CF9AE}" pid="5" name="CampaignTagsTaxHTField0">
    <vt:lpwstr/>
  </property>
  <property fmtid="{D5CDD505-2E9C-101B-9397-08002B2CF9AE}" pid="6" name="IntlLangReviewDate">
    <vt:lpwstr/>
  </property>
  <property fmtid="{D5CDD505-2E9C-101B-9397-08002B2CF9AE}" pid="7" name="TPFriendlyName">
    <vt:lpwstr/>
  </property>
  <property fmtid="{D5CDD505-2E9C-101B-9397-08002B2CF9AE}" pid="8" name="IntlLangReview">
    <vt:lpwstr>0</vt:lpwstr>
  </property>
  <property fmtid="{D5CDD505-2E9C-101B-9397-08002B2CF9AE}" pid="9" name="LocLastLocAttemptVersionLookup">
    <vt:lpwstr>859786</vt:lpwstr>
  </property>
  <property fmtid="{D5CDD505-2E9C-101B-9397-08002B2CF9AE}" pid="10" name="PolicheckWords">
    <vt:lpwstr/>
  </property>
  <property fmtid="{D5CDD505-2E9C-101B-9397-08002B2CF9AE}" pid="11" name="SubmitterId">
    <vt:lpwstr/>
  </property>
  <property fmtid="{D5CDD505-2E9C-101B-9397-08002B2CF9AE}" pid="12" name="AcquiredFrom">
    <vt:lpwstr>Internal MS</vt:lpwstr>
  </property>
  <property fmtid="{D5CDD505-2E9C-101B-9397-08002B2CF9AE}" pid="13" name="EditorialStatus">
    <vt:lpwstr>Complete</vt:lpwstr>
  </property>
  <property fmtid="{D5CDD505-2E9C-101B-9397-08002B2CF9AE}" pid="14" name="Markets">
    <vt:lpwstr/>
  </property>
  <property fmtid="{D5CDD505-2E9C-101B-9397-08002B2CF9AE}" pid="15" name="OriginAsset">
    <vt:lpwstr/>
  </property>
  <property fmtid="{D5CDD505-2E9C-101B-9397-08002B2CF9AE}" pid="16" name="AssetStart">
    <vt:lpwstr>2012-09-24T10:41:03Z</vt:lpwstr>
  </property>
  <property fmtid="{D5CDD505-2E9C-101B-9397-08002B2CF9AE}" pid="17" name="FriendlyTitle">
    <vt:lpwstr/>
  </property>
  <property fmtid="{D5CDD505-2E9C-101B-9397-08002B2CF9AE}" pid="18" name="MarketSpecific">
    <vt:lpwstr>0</vt:lpwstr>
  </property>
  <property fmtid="{D5CDD505-2E9C-101B-9397-08002B2CF9AE}" pid="19" name="TPNamespace">
    <vt:lpwstr/>
  </property>
  <property fmtid="{D5CDD505-2E9C-101B-9397-08002B2CF9AE}" pid="20" name="PublishStatusLookup">
    <vt:lpwstr>1638549;#</vt:lpwstr>
  </property>
  <property fmtid="{D5CDD505-2E9C-101B-9397-08002B2CF9AE}" pid="21" name="APAuthor">
    <vt:lpwstr>2566</vt:lpwstr>
  </property>
  <property fmtid="{D5CDD505-2E9C-101B-9397-08002B2CF9AE}" pid="22" name="TPCommandLine">
    <vt:lpwstr/>
  </property>
  <property fmtid="{D5CDD505-2E9C-101B-9397-08002B2CF9AE}" pid="23" name="IntlLangReviewer">
    <vt:lpwstr/>
  </property>
  <property fmtid="{D5CDD505-2E9C-101B-9397-08002B2CF9AE}" pid="24" name="OpenTemplate">
    <vt:lpwstr>1</vt:lpwstr>
  </property>
  <property fmtid="{D5CDD505-2E9C-101B-9397-08002B2CF9AE}" pid="25" name="CSXSubmissionDate">
    <vt:lpwstr/>
  </property>
  <property fmtid="{D5CDD505-2E9C-101B-9397-08002B2CF9AE}" pid="26" name="TaxCatchAll">
    <vt:lpwstr/>
  </property>
  <property fmtid="{D5CDD505-2E9C-101B-9397-08002B2CF9AE}" pid="27" name="Manager">
    <vt:lpwstr/>
  </property>
  <property fmtid="{D5CDD505-2E9C-101B-9397-08002B2CF9AE}" pid="28" name="NumericId">
    <vt:lpwstr/>
  </property>
  <property fmtid="{D5CDD505-2E9C-101B-9397-08002B2CF9AE}" pid="29" name="ParentAssetId">
    <vt:lpwstr/>
  </property>
  <property fmtid="{D5CDD505-2E9C-101B-9397-08002B2CF9AE}" pid="30" name="OriginalSourceMarket">
    <vt:lpwstr/>
  </property>
  <property fmtid="{D5CDD505-2E9C-101B-9397-08002B2CF9AE}" pid="31" name="ApprovalStatus">
    <vt:lpwstr>InProgress</vt:lpwstr>
  </property>
  <property fmtid="{D5CDD505-2E9C-101B-9397-08002B2CF9AE}" pid="32" name="TPComponent">
    <vt:lpwstr/>
  </property>
  <property fmtid="{D5CDD505-2E9C-101B-9397-08002B2CF9AE}" pid="33" name="EditorialTags">
    <vt:lpwstr/>
  </property>
  <property fmtid="{D5CDD505-2E9C-101B-9397-08002B2CF9AE}" pid="34" name="TPExecutable">
    <vt:lpwstr/>
  </property>
  <property fmtid="{D5CDD505-2E9C-101B-9397-08002B2CF9AE}" pid="35" name="TPLaunchHelpLink">
    <vt:lpwstr/>
  </property>
  <property fmtid="{D5CDD505-2E9C-101B-9397-08002B2CF9AE}" pid="36" name="LocComments">
    <vt:lpwstr/>
  </property>
  <property fmtid="{D5CDD505-2E9C-101B-9397-08002B2CF9AE}" pid="37" name="LocRecommendedHandoff">
    <vt:lpwstr/>
  </property>
  <property fmtid="{D5CDD505-2E9C-101B-9397-08002B2CF9AE}" pid="38" name="SourceTitle">
    <vt:lpwstr/>
  </property>
  <property fmtid="{D5CDD505-2E9C-101B-9397-08002B2CF9AE}" pid="39" name="CSXUpdate">
    <vt:lpwstr>0</vt:lpwstr>
  </property>
  <property fmtid="{D5CDD505-2E9C-101B-9397-08002B2CF9AE}" pid="40" name="IntlLocPriority">
    <vt:lpwstr/>
  </property>
  <property fmtid="{D5CDD505-2E9C-101B-9397-08002B2CF9AE}" pid="41" name="UAProjectedTotalWords">
    <vt:lpwstr/>
  </property>
  <property fmtid="{D5CDD505-2E9C-101B-9397-08002B2CF9AE}" pid="42" name="AssetType">
    <vt:lpwstr/>
  </property>
  <property fmtid="{D5CDD505-2E9C-101B-9397-08002B2CF9AE}" pid="43" name="MachineTranslated">
    <vt:lpwstr>0</vt:lpwstr>
  </property>
  <property fmtid="{D5CDD505-2E9C-101B-9397-08002B2CF9AE}" pid="44" name="OutputCachingOn">
    <vt:lpwstr>0</vt:lpwstr>
  </property>
  <property fmtid="{D5CDD505-2E9C-101B-9397-08002B2CF9AE}" pid="45" name="TemplateStatus">
    <vt:lpwstr>Complete</vt:lpwstr>
  </property>
  <property fmtid="{D5CDD505-2E9C-101B-9397-08002B2CF9AE}" pid="46" name="IsSearchable">
    <vt:lpwstr>0</vt:lpwstr>
  </property>
  <property fmtid="{D5CDD505-2E9C-101B-9397-08002B2CF9AE}" pid="47" name="ContentItem">
    <vt:lpwstr/>
  </property>
  <property fmtid="{D5CDD505-2E9C-101B-9397-08002B2CF9AE}" pid="48" name="HandoffToMSDN">
    <vt:lpwstr/>
  </property>
  <property fmtid="{D5CDD505-2E9C-101B-9397-08002B2CF9AE}" pid="49" name="ShowIn">
    <vt:lpwstr>Show everywhere</vt:lpwstr>
  </property>
  <property fmtid="{D5CDD505-2E9C-101B-9397-08002B2CF9AE}" pid="50" name="ThumbnailAssetId">
    <vt:lpwstr/>
  </property>
  <property fmtid="{D5CDD505-2E9C-101B-9397-08002B2CF9AE}" pid="51" name="UALocComments">
    <vt:lpwstr/>
  </property>
  <property fmtid="{D5CDD505-2E9C-101B-9397-08002B2CF9AE}" pid="52" name="UALocRecommendation">
    <vt:lpwstr>Localize</vt:lpwstr>
  </property>
  <property fmtid="{D5CDD505-2E9C-101B-9397-08002B2CF9AE}" pid="53" name="LastModifiedDateTime">
    <vt:lpwstr/>
  </property>
  <property fmtid="{D5CDD505-2E9C-101B-9397-08002B2CF9AE}" pid="54" name="LegacyData">
    <vt:lpwstr/>
  </property>
  <property fmtid="{D5CDD505-2E9C-101B-9397-08002B2CF9AE}" pid="55" name="LocManualTestRequired">
    <vt:lpwstr>0</vt:lpwstr>
  </property>
  <property fmtid="{D5CDD505-2E9C-101B-9397-08002B2CF9AE}" pid="56" name="LocMarketGroupTiers2">
    <vt:lpwstr/>
  </property>
  <property fmtid="{D5CDD505-2E9C-101B-9397-08002B2CF9AE}" pid="57" name="ClipArtFilename">
    <vt:lpwstr/>
  </property>
  <property fmtid="{D5CDD505-2E9C-101B-9397-08002B2CF9AE}" pid="58" name="TPApplication">
    <vt:lpwstr/>
  </property>
  <property fmtid="{D5CDD505-2E9C-101B-9397-08002B2CF9AE}" pid="59" name="CSXHash">
    <vt:lpwstr/>
  </property>
  <property fmtid="{D5CDD505-2E9C-101B-9397-08002B2CF9AE}" pid="60" name="DirectSourceMarket">
    <vt:lpwstr/>
  </property>
  <property fmtid="{D5CDD505-2E9C-101B-9397-08002B2CF9AE}" pid="61" name="PrimaryImageGen">
    <vt:lpwstr>1</vt:lpwstr>
  </property>
  <property fmtid="{D5CDD505-2E9C-101B-9397-08002B2CF9AE}" pid="62" name="PlannedPubDate">
    <vt:lpwstr/>
  </property>
  <property fmtid="{D5CDD505-2E9C-101B-9397-08002B2CF9AE}" pid="63" name="CSXSubmissionMarket">
    <vt:lpwstr/>
  </property>
  <property fmtid="{D5CDD505-2E9C-101B-9397-08002B2CF9AE}" pid="64" name="Downloads">
    <vt:lpwstr>0</vt:lpwstr>
  </property>
  <property fmtid="{D5CDD505-2E9C-101B-9397-08002B2CF9AE}" pid="65" name="ArtSampleDocs">
    <vt:lpwstr/>
  </property>
  <property fmtid="{D5CDD505-2E9C-101B-9397-08002B2CF9AE}" pid="66" name="TrustLevel">
    <vt:lpwstr>1 Microsoft Managed Content</vt:lpwstr>
  </property>
  <property fmtid="{D5CDD505-2E9C-101B-9397-08002B2CF9AE}" pid="67" name="BlockPublish">
    <vt:lpwstr>0</vt:lpwstr>
  </property>
  <property fmtid="{D5CDD505-2E9C-101B-9397-08002B2CF9AE}" pid="68" name="TPLaunchHelpLinkType">
    <vt:lpwstr>Template</vt:lpwstr>
  </property>
  <property fmtid="{D5CDD505-2E9C-101B-9397-08002B2CF9AE}" pid="69" name="LocalizationTagsTaxHTField0">
    <vt:lpwstr/>
  </property>
  <property fmtid="{D5CDD505-2E9C-101B-9397-08002B2CF9AE}" pid="70" name="BusinessGroup">
    <vt:lpwstr/>
  </property>
  <property fmtid="{D5CDD505-2E9C-101B-9397-08002B2CF9AE}" pid="71" name="Providers">
    <vt:lpwstr/>
  </property>
  <property fmtid="{D5CDD505-2E9C-101B-9397-08002B2CF9AE}" pid="72" name="TemplateTemplateType">
    <vt:lpwstr>Word Document Template</vt:lpwstr>
  </property>
  <property fmtid="{D5CDD505-2E9C-101B-9397-08002B2CF9AE}" pid="73" name="TimesCloned">
    <vt:lpwstr/>
  </property>
  <property fmtid="{D5CDD505-2E9C-101B-9397-08002B2CF9AE}" pid="74" name="TPAppVersion">
    <vt:lpwstr/>
  </property>
  <property fmtid="{D5CDD505-2E9C-101B-9397-08002B2CF9AE}" pid="75" name="VoteCount">
    <vt:lpwstr/>
  </property>
  <property fmtid="{D5CDD505-2E9C-101B-9397-08002B2CF9AE}" pid="76" name="AverageRating">
    <vt:lpwstr/>
  </property>
  <property fmtid="{D5CDD505-2E9C-101B-9397-08002B2CF9AE}" pid="77" name="FeatureTagsTaxHTField0">
    <vt:lpwstr/>
  </property>
  <property fmtid="{D5CDD505-2E9C-101B-9397-08002B2CF9AE}" pid="78" name="Provider">
    <vt:lpwstr/>
  </property>
  <property fmtid="{D5CDD505-2E9C-101B-9397-08002B2CF9AE}" pid="79" name="UACurrentWords">
    <vt:lpwstr/>
  </property>
  <property fmtid="{D5CDD505-2E9C-101B-9397-08002B2CF9AE}" pid="80" name="AssetId">
    <vt:lpwstr>TP103463018</vt:lpwstr>
  </property>
  <property fmtid="{D5CDD505-2E9C-101B-9397-08002B2CF9AE}" pid="81" name="TPClientViewer">
    <vt:lpwstr/>
  </property>
  <property fmtid="{D5CDD505-2E9C-101B-9397-08002B2CF9AE}" pid="82" name="DSATActionTaken">
    <vt:lpwstr/>
  </property>
  <property fmtid="{D5CDD505-2E9C-101B-9397-08002B2CF9AE}" pid="83" name="APEditor">
    <vt:lpwstr/>
  </property>
  <property fmtid="{D5CDD505-2E9C-101B-9397-08002B2CF9AE}" pid="84" name="TPInstallLocation">
    <vt:lpwstr/>
  </property>
  <property fmtid="{D5CDD505-2E9C-101B-9397-08002B2CF9AE}" pid="85" name="OOCacheId">
    <vt:lpwstr/>
  </property>
  <property fmtid="{D5CDD505-2E9C-101B-9397-08002B2CF9AE}" pid="86" name="IsDeleted">
    <vt:lpwstr>0</vt:lpwstr>
  </property>
  <property fmtid="{D5CDD505-2E9C-101B-9397-08002B2CF9AE}" pid="87" name="PublishTargets">
    <vt:lpwstr>OfficeOnlineVNext</vt:lpwstr>
  </property>
  <property fmtid="{D5CDD505-2E9C-101B-9397-08002B2CF9AE}" pid="88" name="ApprovalLog">
    <vt:lpwstr/>
  </property>
  <property fmtid="{D5CDD505-2E9C-101B-9397-08002B2CF9AE}" pid="89" name="BugNumber">
    <vt:lpwstr/>
  </property>
  <property fmtid="{D5CDD505-2E9C-101B-9397-08002B2CF9AE}" pid="90" name="CrawlForDependencies">
    <vt:lpwstr>0</vt:lpwstr>
  </property>
  <property fmtid="{D5CDD505-2E9C-101B-9397-08002B2CF9AE}" pid="91" name="InternalTagsTaxHTField0">
    <vt:lpwstr/>
  </property>
  <property fmtid="{D5CDD505-2E9C-101B-9397-08002B2CF9AE}" pid="92" name="LastHandOff">
    <vt:lpwstr/>
  </property>
  <property fmtid="{D5CDD505-2E9C-101B-9397-08002B2CF9AE}" pid="93" name="Milestone">
    <vt:lpwstr/>
  </property>
  <property fmtid="{D5CDD505-2E9C-101B-9397-08002B2CF9AE}" pid="94" name="OriginalRelease">
    <vt:lpwstr>15</vt:lpwstr>
  </property>
  <property fmtid="{D5CDD505-2E9C-101B-9397-08002B2CF9AE}" pid="95" name="RecommendationsModifier">
    <vt:lpwstr/>
  </property>
  <property fmtid="{D5CDD505-2E9C-101B-9397-08002B2CF9AE}" pid="96" name="ScenarioTagsTaxHTField0">
    <vt:lpwstr/>
  </property>
  <property fmtid="{D5CDD505-2E9C-101B-9397-08002B2CF9AE}" pid="97" name="UANotes">
    <vt:lpwstr/>
  </property>
</Properties>
</file>